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" w:lineRule="exact"/>
        <w:rPr>
          <w:rFonts w:asciiTheme="minorEastAsia" w:hAnsiTheme="minorEastAsia"/>
        </w:rPr>
      </w:pPr>
    </w:p>
    <w:p>
      <w:pPr>
        <w:snapToGrid w:val="0"/>
        <w:spacing w:line="20" w:lineRule="exact"/>
        <w:rPr>
          <w:rFonts w:asciiTheme="minorEastAsia" w:hAnsiTheme="minorEastAsia"/>
        </w:rPr>
      </w:pPr>
    </w:p>
    <w:p>
      <w:pPr>
        <w:snapToGrid w:val="0"/>
        <w:spacing w:line="20" w:lineRule="exact"/>
        <w:rPr>
          <w:rFonts w:asciiTheme="minorEastAsia" w:hAnsiTheme="minorEastAsia"/>
        </w:rPr>
      </w:pPr>
    </w:p>
    <w:tbl>
      <w:tblPr>
        <w:tblStyle w:val="8"/>
        <w:tblW w:w="10606" w:type="dxa"/>
        <w:tblInd w:w="14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3"/>
        <w:gridCol w:w="4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5923" w:type="dxa"/>
            <w:shd w:val="clear" w:color="auto" w:fill="auto"/>
            <w:vAlign w:val="center"/>
          </w:tcPr>
          <w:tbl>
            <w:tblPr>
              <w:tblStyle w:val="8"/>
              <w:tblpPr w:leftFromText="180" w:rightFromText="180" w:vertAnchor="text" w:horzAnchor="page" w:tblpX="99" w:tblpY="540"/>
              <w:tblOverlap w:val="never"/>
              <w:tblW w:w="22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62" w:hRule="atLeast"/>
              </w:trPr>
              <w:tc>
                <w:tcPr>
                  <w:tcW w:w="2224" w:type="dxa"/>
                </w:tcPr>
                <w:p>
                  <w:pPr>
                    <w:snapToGrid w:val="0"/>
                    <w:spacing w:line="640" w:lineRule="exact"/>
                    <w:jc w:val="center"/>
                    <w:rPr>
                      <w:rFonts w:hint="eastAsia" w:asciiTheme="minorEastAsia" w:hAnsiTheme="minorEastAsia" w:eastAsiaTheme="minorEastAsia"/>
                      <w:color w:val="FFFFFF" w:themeColor="background1"/>
                      <w:vertAlign w:val="baseline"/>
                      <w:lang w:val="en-US" w:eastAsia="zh-CN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/>
                      <w:color w:val="FFFFFF" w:themeColor="background1"/>
                      <w:sz w:val="32"/>
                      <w:szCs w:val="32"/>
                      <w:vertAlign w:val="baseline"/>
                      <w:lang w:val="en-US" w:eastAsia="zh-CN"/>
                      <w14:textFill>
                        <w14:solidFill>
                          <w14:schemeClr w14:val="bg1"/>
                        </w14:solidFill>
                      </w14:textFill>
                    </w:rPr>
                    <w:t>照  片</w:t>
                  </w:r>
                </w:p>
              </w:tc>
            </w:tr>
          </w:tbl>
          <w:p>
            <w:pPr>
              <w:snapToGrid w:val="0"/>
              <w:spacing w:line="640" w:lineRule="exact"/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snapToGrid w:val="0"/>
              <w:spacing w:line="640" w:lineRule="exact"/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snapToGrid w:val="0"/>
              <w:spacing w:line="640" w:lineRule="exact"/>
              <w:rPr>
                <w:rFonts w:hint="eastAsia" w:asciiTheme="minorEastAsia" w:hAnsiTheme="minorEastAsia" w:eastAsiaTheme="minorEastAsia"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姓名：</w:t>
            </w:r>
          </w:p>
          <w:p>
            <w:pPr>
              <w:snapToGrid w:val="0"/>
              <w:spacing w:line="64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求职</w:t>
            </w:r>
            <w:r>
              <w:rPr>
                <w:rFonts w:asciiTheme="minorEastAsia" w:hAnsi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意向：</w:t>
            </w:r>
          </w:p>
        </w:tc>
        <w:tc>
          <w:tcPr>
            <w:tcW w:w="4683" w:type="dxa"/>
            <w:shd w:val="clear" w:color="auto" w:fill="auto"/>
            <w:vAlign w:val="center"/>
          </w:tcPr>
          <w:p>
            <w:pPr>
              <w:snapToGrid w:val="0"/>
              <w:spacing w:before="624" w:beforeLines="200" w:line="500" w:lineRule="exact"/>
              <w:ind w:left="630" w:leftChars="300"/>
              <w:rPr>
                <w:rFonts w:asciiTheme="minorEastAsia" w:hAnsiTheme="minorEastAsia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EastAsia" w:hAnsiTheme="minorEastAsia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出生日期：</w:t>
            </w:r>
          </w:p>
          <w:p>
            <w:pPr>
              <w:snapToGrid w:val="0"/>
              <w:spacing w:line="500" w:lineRule="exact"/>
              <w:ind w:left="630" w:leftChars="300"/>
              <w:rPr>
                <w:rFonts w:asciiTheme="minorEastAsia" w:hAnsiTheme="minorEastAsia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所在</w:t>
            </w:r>
            <w:r>
              <w:rPr>
                <w:rFonts w:asciiTheme="minorEastAsia" w:hAnsiTheme="minorEastAsia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城市：</w:t>
            </w:r>
          </w:p>
          <w:p>
            <w:pPr>
              <w:snapToGrid w:val="0"/>
              <w:spacing w:line="500" w:lineRule="exact"/>
              <w:ind w:left="630" w:leftChars="300"/>
              <w:rPr>
                <w:rFonts w:asciiTheme="minorEastAsia" w:hAnsiTheme="minorEastAsia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联系</w:t>
            </w:r>
            <w:r>
              <w:rPr>
                <w:rFonts w:asciiTheme="minorEastAsia" w:hAnsiTheme="minorEastAsia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电话</w:t>
            </w:r>
            <w:r>
              <w:rPr>
                <w:rFonts w:hint="eastAsia" w:asciiTheme="minorEastAsia" w:hAnsiTheme="minorEastAsia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：</w:t>
            </w:r>
          </w:p>
          <w:p>
            <w:pPr>
              <w:snapToGrid w:val="0"/>
              <w:spacing w:line="500" w:lineRule="exact"/>
              <w:ind w:left="630" w:leftChars="300"/>
              <w:rPr>
                <w:rFonts w:asciiTheme="minorEastAsia" w:hAnsiTheme="minorEastAsia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邮箱：</w:t>
            </w:r>
          </w:p>
        </w:tc>
      </w:tr>
    </w:tbl>
    <w:p>
      <w:pPr>
        <w:snapToGrid w:val="0"/>
        <w:spacing w:line="360" w:lineRule="exact"/>
        <w:rPr>
          <w:rFonts w:asciiTheme="minorEastAsia" w:hAnsiTheme="minorEastAsia"/>
        </w:rPr>
      </w:pPr>
      <w:bookmarkStart w:id="0" w:name="photo"/>
    </w:p>
    <w:p>
      <w:pPr>
        <w:snapToGrid w:val="0"/>
        <w:spacing w:line="360" w:lineRule="exact"/>
        <w:rPr>
          <w:rFonts w:hint="eastAsia" w:asciiTheme="minorEastAsia" w:hAnsiTheme="minorEastAsia"/>
        </w:rPr>
      </w:pPr>
    </w:p>
    <w:tbl>
      <w:tblPr>
        <w:tblStyle w:val="8"/>
        <w:tblW w:w="119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36"/>
        <w:gridCol w:w="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3" w:hRule="atLeast"/>
        </w:trPr>
        <w:tc>
          <w:tcPr>
            <w:tcW w:w="540" w:type="dxa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836" w:type="dxa"/>
          </w:tcPr>
          <w:p>
            <w:pPr>
              <w:tabs>
                <w:tab w:val="left" w:pos="3510"/>
                <w:tab w:val="left" w:pos="7935"/>
              </w:tabs>
              <w:snapToGrid w:val="0"/>
              <w:spacing w:before="468" w:beforeLines="150" w:line="350" w:lineRule="exact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6720840" cy="333375"/>
                      <wp:effectExtent l="0" t="0" r="22860" b="9525"/>
                      <wp:docPr id="83" name="组合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0840" cy="333375"/>
                                <a:chOff x="0" y="19050"/>
                                <a:chExt cx="6724297" cy="333375"/>
                              </a:xfrm>
                            </wpg:grpSpPr>
                            <wpg:grpSp>
                              <wpg:cNvPr id="576" name="组合 576"/>
                              <wpg:cNvGrpSpPr/>
                              <wpg:grpSpPr>
                                <a:xfrm>
                                  <a:off x="371475" y="19050"/>
                                  <a:ext cx="6352822" cy="326390"/>
                                  <a:chOff x="238125" y="19050"/>
                                  <a:chExt cx="6353724" cy="326390"/>
                                </a:xfrm>
                              </wpg:grpSpPr>
                              <wps:wsp>
                                <wps:cNvPr id="577" name="文本框 577"/>
                                <wps:cNvSpPr txBox="1"/>
                                <wps:spPr>
                                  <a:xfrm>
                                    <a:off x="238125" y="19050"/>
                                    <a:ext cx="1047802" cy="326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snapToGrid w:val="0"/>
                                        <w:spacing w:line="360" w:lineRule="exact"/>
                                        <w:rPr>
                                          <w:rFonts w:ascii="微软雅黑" w:hAnsi="微软雅黑" w:eastAsia="微软雅黑"/>
                                          <w:b/>
                                          <w:color w:val="C33736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/>
                                          <w:b/>
                                          <w:color w:val="C33736"/>
                                          <w:sz w:val="28"/>
                                          <w:szCs w:val="28"/>
                                        </w:rPr>
                                        <w:t>教育</w:t>
                                      </w:r>
                                      <w:r>
                                        <w:rPr>
                                          <w:rFonts w:ascii="微软雅黑" w:hAnsi="微软雅黑" w:eastAsia="微软雅黑"/>
                                          <w:b/>
                                          <w:color w:val="C33736"/>
                                          <w:sz w:val="28"/>
                                          <w:szCs w:val="28"/>
                                        </w:rPr>
                                        <w:t>背景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spAutoFit/>
                                </wps:bodyPr>
                              </wps:wsp>
                              <wps:wsp>
                                <wps:cNvPr id="578" name="直接连接符 578"/>
                                <wps:cNvCnPr/>
                                <wps:spPr>
                                  <a:xfrm>
                                    <a:off x="1189834" y="187261"/>
                                    <a:ext cx="5402015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78" name="组合 5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28575"/>
                                  <a:ext cx="323850" cy="323850"/>
                                  <a:chOff x="658657" y="0"/>
                                  <a:chExt cx="324000" cy="324000"/>
                                </a:xfrm>
                              </wpg:grpSpPr>
                              <wps:wsp>
                                <wps:cNvPr id="79" name="椭圆 26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658657" y="0"/>
                                    <a:ext cx="324000" cy="32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3373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0" name="Freeform 9"/>
                                <wps:cNvSpPr>
                                  <a:spLocks noChangeAspect="1" noEditPoints="1"/>
                                </wps:cNvSpPr>
                                <wps:spPr bwMode="auto">
                                  <a:xfrm>
                                    <a:off x="703255" y="69489"/>
                                    <a:ext cx="252000" cy="199455"/>
                                  </a:xfrm>
                                  <a:custGeom>
                                    <a:avLst/>
                                    <a:gdLst>
                                      <a:gd name="T0" fmla="*/ 2756 w 3580"/>
                                      <a:gd name="T1" fmla="*/ 1300 h 2820"/>
                                      <a:gd name="T2" fmla="*/ 1865 w 3580"/>
                                      <a:gd name="T3" fmla="*/ 1632 h 2820"/>
                                      <a:gd name="T4" fmla="*/ 1790 w 3580"/>
                                      <a:gd name="T5" fmla="*/ 1645 h 2820"/>
                                      <a:gd name="T6" fmla="*/ 1715 w 3580"/>
                                      <a:gd name="T7" fmla="*/ 1632 h 2820"/>
                                      <a:gd name="T8" fmla="*/ 824 w 3580"/>
                                      <a:gd name="T9" fmla="*/ 1300 h 2820"/>
                                      <a:gd name="T10" fmla="*/ 796 w 3580"/>
                                      <a:gd name="T11" fmla="*/ 1880 h 2820"/>
                                      <a:gd name="T12" fmla="*/ 1790 w 3580"/>
                                      <a:gd name="T13" fmla="*/ 2350 h 2820"/>
                                      <a:gd name="T14" fmla="*/ 2784 w 3580"/>
                                      <a:gd name="T15" fmla="*/ 1880 h 2820"/>
                                      <a:gd name="T16" fmla="*/ 2756 w 3580"/>
                                      <a:gd name="T17" fmla="*/ 1300 h 2820"/>
                                      <a:gd name="T18" fmla="*/ 3580 w 3580"/>
                                      <a:gd name="T19" fmla="*/ 705 h 2820"/>
                                      <a:gd name="T20" fmla="*/ 3545 w 3580"/>
                                      <a:gd name="T21" fmla="*/ 648 h 2820"/>
                                      <a:gd name="T22" fmla="*/ 1806 w 3580"/>
                                      <a:gd name="T23" fmla="*/ 1 h 2820"/>
                                      <a:gd name="T24" fmla="*/ 1790 w 3580"/>
                                      <a:gd name="T25" fmla="*/ 0 h 2820"/>
                                      <a:gd name="T26" fmla="*/ 1774 w 3580"/>
                                      <a:gd name="T27" fmla="*/ 1 h 2820"/>
                                      <a:gd name="T28" fmla="*/ 35 w 3580"/>
                                      <a:gd name="T29" fmla="*/ 648 h 2820"/>
                                      <a:gd name="T30" fmla="*/ 0 w 3580"/>
                                      <a:gd name="T31" fmla="*/ 705 h 2820"/>
                                      <a:gd name="T32" fmla="*/ 35 w 3580"/>
                                      <a:gd name="T33" fmla="*/ 762 h 2820"/>
                                      <a:gd name="T34" fmla="*/ 552 w 3580"/>
                                      <a:gd name="T35" fmla="*/ 953 h 2820"/>
                                      <a:gd name="T36" fmla="*/ 400 w 3580"/>
                                      <a:gd name="T37" fmla="*/ 1559 h 2820"/>
                                      <a:gd name="T38" fmla="*/ 299 w 3580"/>
                                      <a:gd name="T39" fmla="*/ 1763 h 2820"/>
                                      <a:gd name="T40" fmla="*/ 389 w 3580"/>
                                      <a:gd name="T41" fmla="*/ 1959 h 2820"/>
                                      <a:gd name="T42" fmla="*/ 299 w 3580"/>
                                      <a:gd name="T43" fmla="*/ 2754 h 2820"/>
                                      <a:gd name="T44" fmla="*/ 311 w 3580"/>
                                      <a:gd name="T45" fmla="*/ 2800 h 2820"/>
                                      <a:gd name="T46" fmla="*/ 348 w 3580"/>
                                      <a:gd name="T47" fmla="*/ 2820 h 2820"/>
                                      <a:gd name="T48" fmla="*/ 647 w 3580"/>
                                      <a:gd name="T49" fmla="*/ 2820 h 2820"/>
                                      <a:gd name="T50" fmla="*/ 684 w 3580"/>
                                      <a:gd name="T51" fmla="*/ 2800 h 2820"/>
                                      <a:gd name="T52" fmla="*/ 696 w 3580"/>
                                      <a:gd name="T53" fmla="*/ 2754 h 2820"/>
                                      <a:gd name="T54" fmla="*/ 606 w 3580"/>
                                      <a:gd name="T55" fmla="*/ 1959 h 2820"/>
                                      <a:gd name="T56" fmla="*/ 696 w 3580"/>
                                      <a:gd name="T57" fmla="*/ 1763 h 2820"/>
                                      <a:gd name="T58" fmla="*/ 598 w 3580"/>
                                      <a:gd name="T59" fmla="*/ 1562 h 2820"/>
                                      <a:gd name="T60" fmla="*/ 762 w 3580"/>
                                      <a:gd name="T61" fmla="*/ 1030 h 2820"/>
                                      <a:gd name="T62" fmla="*/ 1774 w 3580"/>
                                      <a:gd name="T63" fmla="*/ 1408 h 2820"/>
                                      <a:gd name="T64" fmla="*/ 1790 w 3580"/>
                                      <a:gd name="T65" fmla="*/ 1410 h 2820"/>
                                      <a:gd name="T66" fmla="*/ 1806 w 3580"/>
                                      <a:gd name="T67" fmla="*/ 1408 h 2820"/>
                                      <a:gd name="T68" fmla="*/ 3545 w 3580"/>
                                      <a:gd name="T69" fmla="*/ 762 h 2820"/>
                                      <a:gd name="T70" fmla="*/ 3580 w 3580"/>
                                      <a:gd name="T71" fmla="*/ 705 h 28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3580" h="2820">
                                        <a:moveTo>
                                          <a:pt x="2756" y="1300"/>
                                        </a:moveTo>
                                        <a:cubicBezTo>
                                          <a:pt x="1865" y="1632"/>
                                          <a:pt x="1865" y="1632"/>
                                          <a:pt x="1865" y="1632"/>
                                        </a:cubicBezTo>
                                        <a:cubicBezTo>
                                          <a:pt x="1840" y="1641"/>
                                          <a:pt x="1815" y="1645"/>
                                          <a:pt x="1790" y="1645"/>
                                        </a:cubicBezTo>
                                        <a:cubicBezTo>
                                          <a:pt x="1765" y="1645"/>
                                          <a:pt x="1740" y="1641"/>
                                          <a:pt x="1715" y="1632"/>
                                        </a:cubicBezTo>
                                        <a:cubicBezTo>
                                          <a:pt x="824" y="1300"/>
                                          <a:pt x="824" y="1300"/>
                                          <a:pt x="824" y="1300"/>
                                        </a:cubicBezTo>
                                        <a:cubicBezTo>
                                          <a:pt x="796" y="1880"/>
                                          <a:pt x="796" y="1880"/>
                                          <a:pt x="796" y="1880"/>
                                        </a:cubicBezTo>
                                        <a:cubicBezTo>
                                          <a:pt x="783" y="2139"/>
                                          <a:pt x="1242" y="2350"/>
                                          <a:pt x="1790" y="2350"/>
                                        </a:cubicBezTo>
                                        <a:cubicBezTo>
                                          <a:pt x="2338" y="2350"/>
                                          <a:pt x="2797" y="2139"/>
                                          <a:pt x="2784" y="1880"/>
                                        </a:cubicBezTo>
                                        <a:lnTo>
                                          <a:pt x="2756" y="1300"/>
                                        </a:lnTo>
                                        <a:close/>
                                        <a:moveTo>
                                          <a:pt x="3580" y="705"/>
                                        </a:moveTo>
                                        <a:cubicBezTo>
                                          <a:pt x="3580" y="679"/>
                                          <a:pt x="3566" y="657"/>
                                          <a:pt x="3545" y="648"/>
                                        </a:cubicBezTo>
                                        <a:cubicBezTo>
                                          <a:pt x="1806" y="1"/>
                                          <a:pt x="1806" y="1"/>
                                          <a:pt x="1806" y="1"/>
                                        </a:cubicBezTo>
                                        <a:cubicBezTo>
                                          <a:pt x="1799" y="0"/>
                                          <a:pt x="1795" y="0"/>
                                          <a:pt x="1790" y="0"/>
                                        </a:cubicBezTo>
                                        <a:cubicBezTo>
                                          <a:pt x="1785" y="0"/>
                                          <a:pt x="1781" y="0"/>
                                          <a:pt x="1774" y="1"/>
                                        </a:cubicBezTo>
                                        <a:cubicBezTo>
                                          <a:pt x="35" y="648"/>
                                          <a:pt x="35" y="648"/>
                                          <a:pt x="35" y="648"/>
                                        </a:cubicBezTo>
                                        <a:cubicBezTo>
                                          <a:pt x="14" y="657"/>
                                          <a:pt x="0" y="679"/>
                                          <a:pt x="0" y="705"/>
                                        </a:cubicBezTo>
                                        <a:cubicBezTo>
                                          <a:pt x="0" y="730"/>
                                          <a:pt x="14" y="753"/>
                                          <a:pt x="35" y="762"/>
                                        </a:cubicBezTo>
                                        <a:cubicBezTo>
                                          <a:pt x="552" y="953"/>
                                          <a:pt x="552" y="953"/>
                                          <a:pt x="552" y="953"/>
                                        </a:cubicBezTo>
                                        <a:cubicBezTo>
                                          <a:pt x="456" y="1112"/>
                                          <a:pt x="409" y="1344"/>
                                          <a:pt x="400" y="1559"/>
                                        </a:cubicBezTo>
                                        <a:cubicBezTo>
                                          <a:pt x="341" y="1599"/>
                                          <a:pt x="299" y="1674"/>
                                          <a:pt x="299" y="1763"/>
                                        </a:cubicBezTo>
                                        <a:cubicBezTo>
                                          <a:pt x="299" y="1845"/>
                                          <a:pt x="334" y="1917"/>
                                          <a:pt x="389" y="1959"/>
                                        </a:cubicBezTo>
                                        <a:cubicBezTo>
                                          <a:pt x="299" y="2754"/>
                                          <a:pt x="299" y="2754"/>
                                          <a:pt x="299" y="2754"/>
                                        </a:cubicBezTo>
                                        <a:cubicBezTo>
                                          <a:pt x="297" y="2771"/>
                                          <a:pt x="302" y="2787"/>
                                          <a:pt x="311" y="2800"/>
                                        </a:cubicBezTo>
                                        <a:cubicBezTo>
                                          <a:pt x="320" y="2813"/>
                                          <a:pt x="334" y="2820"/>
                                          <a:pt x="348" y="2820"/>
                                        </a:cubicBezTo>
                                        <a:cubicBezTo>
                                          <a:pt x="647" y="2820"/>
                                          <a:pt x="647" y="2820"/>
                                          <a:pt x="647" y="2820"/>
                                        </a:cubicBezTo>
                                        <a:cubicBezTo>
                                          <a:pt x="661" y="2820"/>
                                          <a:pt x="675" y="2813"/>
                                          <a:pt x="684" y="2800"/>
                                        </a:cubicBezTo>
                                        <a:cubicBezTo>
                                          <a:pt x="693" y="2787"/>
                                          <a:pt x="698" y="2771"/>
                                          <a:pt x="696" y="2754"/>
                                        </a:cubicBezTo>
                                        <a:cubicBezTo>
                                          <a:pt x="606" y="1959"/>
                                          <a:pt x="606" y="1959"/>
                                          <a:pt x="606" y="1959"/>
                                        </a:cubicBezTo>
                                        <a:cubicBezTo>
                                          <a:pt x="661" y="1917"/>
                                          <a:pt x="696" y="1845"/>
                                          <a:pt x="696" y="1763"/>
                                        </a:cubicBezTo>
                                        <a:cubicBezTo>
                                          <a:pt x="696" y="1676"/>
                                          <a:pt x="657" y="1603"/>
                                          <a:pt x="598" y="1562"/>
                                        </a:cubicBezTo>
                                        <a:cubicBezTo>
                                          <a:pt x="611" y="1314"/>
                                          <a:pt x="673" y="1112"/>
                                          <a:pt x="762" y="1030"/>
                                        </a:cubicBezTo>
                                        <a:cubicBezTo>
                                          <a:pt x="1774" y="1408"/>
                                          <a:pt x="1774" y="1408"/>
                                          <a:pt x="1774" y="1408"/>
                                        </a:cubicBezTo>
                                        <a:cubicBezTo>
                                          <a:pt x="1781" y="1410"/>
                                          <a:pt x="1785" y="1410"/>
                                          <a:pt x="1790" y="1410"/>
                                        </a:cubicBezTo>
                                        <a:cubicBezTo>
                                          <a:pt x="1795" y="1410"/>
                                          <a:pt x="1799" y="1410"/>
                                          <a:pt x="1806" y="1408"/>
                                        </a:cubicBezTo>
                                        <a:cubicBezTo>
                                          <a:pt x="3545" y="762"/>
                                          <a:pt x="3545" y="762"/>
                                          <a:pt x="3545" y="762"/>
                                        </a:cubicBezTo>
                                        <a:cubicBezTo>
                                          <a:pt x="3566" y="753"/>
                                          <a:pt x="3580" y="730"/>
                                          <a:pt x="3580" y="70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6.25pt;width:529.2pt;" coordorigin="0,19050" coordsize="6724297,333375" o:gfxdata="UEsDBAoAAAAAAIdO4kAAAAAAAAAAAAAAAAAEAAAAZHJzL1BLAwQUAAAACACHTuJAyFaPutYAAAAF&#10;AQAADwAAAGRycy9kb3ducmV2LnhtbE2PQWvCQBCF74X+h2UK3upurCmSZiNFWk9SqBZKb2N2TILZ&#10;2ZBdE/33rr20l4HHe7z3Tb4821YM1PvGsYZkqkAQl840XGn42r0/LkD4gGywdUwaLuRhWdzf5ZgZ&#10;N/InDdtQiVjCPkMNdQhdJqUva7Lop64jjt7B9RZDlH0lTY9jLLetnCn1LC02HBdq7GhVU3ncnqyG&#10;9Yjj61PyNmyOh9XlZ5d+fG8S0nrykKgXEIHO4S8MN/yIDkVk2rsTGy9aDfGR8HtvnkoXcxB7Deks&#10;BVnk8j99cQVQSwMEFAAAAAgAh07iQIKo6dHnCgAANy4AAA4AAABkcnMvZTJvRG9jLnhtbL1aS4/k&#10;SBG+I/EfrDoiMeX026XpWfX0bI+QBnakacTZ7XI9hMs2tnuqZ8+rhRPixIUVEhJwWm7cOPBrtpef&#10;wReZ6XTaXVmTszAzK/W60uHIiPjilWE//ez+UDpvi7bb19XFgj1xF05R5fV6X20vFr+8uf5psnC6&#10;PqvWWVlXxcXiXdEtPnv24x89PTarwqt3dbkuWgdMqm51bC4Wu75vVstll++KQ9Y9qZuiws1N3R6y&#10;Hj/b7XLdZkdwP5RLz3Wj5bFu101b50XXYfWFuLl4xvlvNkXef7HZdEXvlBcLyNbzvy3/e0t/l8+e&#10;ZqttmzW7fS7FyH6AFIdsX2FTxepF1mfOXbt/xOqwz9u6qzf9k7w+LOvNZp8XXAdow9yZNi/b+q7h&#10;umxXx22jzATTzuz0g9nmv3j7unX264tF4i+cKjsAo+//9dV3f/idgwVY59hsVyB62TZvmtetXNiK&#10;X6Tw/aY90P+hinPP7fpO2bW4750ci1HsuUkA8+e45+NfHArD5zugMz7GUjeUkOS7z8eHAy+N5w8v&#10;h62XJKESSP34uMYK42hmLVr5cHP5MQtgDAd20ZRXdvNDL/E8qboX+amyjrSb5yfMe/S8Zjw/9GMv&#10;mHMwGg9B2I1+1v1vfvZmlzUFd9+OXEj6WRgDS+FoD3/87cM33z785WuHFrn1OCV5mtPfP6/hO2xY&#10;77B4wuFOW2CwIHODOHEfWVDpn62atutfFvXBoYuLRYuMwQM5e/uq6yESSAcS2r2qr/dlifVsVVbO&#10;Eb7tw2Und/BEWdFKwfOPZHNsupVQga76+9t7qe9tvX4Hddta5Kauya/3EOVV1vWvsxbJCHGDBNt/&#10;gT+bssaWtbxaOLu6/fLUOtEDO9xdOEckt4tF95u7rC0WTvmzCqimLKBw7PmPIER4LpxWv3Or36nu&#10;Dlc18idDKm9yfkn0fTlcbtr68Cvk4UvaFbeyKsfeF4t+uLzqRcpFHs+Ly0tOhPzXZP2r6k2TE2sy&#10;WNdc3vUwMLc7mUnYBiDQD3gmpaNP4qKoWjIX/umfD7//23/+/Wf8/f7bv8NRk8Eh4dJXlUyJA7ZD&#10;UlL5kLEkTXwEIEV4EnsR92f4hsxuYeAi8SOCKTXy6Db7ZrmvKJyyla1vMi92AUdODrApM8CRH5o1&#10;nKHaAplyi4qd960wfV3u1+TaHId2e3tVts7bDKg/v6b/OFF5d/h5vRbLceiCtwiQTtDzYOl0RhQ5&#10;L7JuJx7ht+iRbHXY9yj75f6AugM+ihMFDgd7DBXhA7SRcoIx5Yv6xLP/x034gH3wCFEdw0D4gV4d&#10;STMuy6s6/3XnVPXVLqu2xWXXIKvIVMZlHwuqpsDJ9Ab44BheEg4lc3AcH4kPmUeUVHHNLatKahQm&#10;UYhUO/hVthrLgu8FZHP5ML8WSIpqPtqXZPokIReng30f/vqP77752vFkOVUFgTtmc96yGjFJbSgZ&#10;jy0zGvWsXcZSYFktJsEgo0TEwhWaIJ+riHifkImy8gGhq5Wk/1+86el9SOeUKyZx+Ek8I4Gfilx8&#10;3RYFnQScVISehjbVDpNrIA4/X+/71/W+6lH7eALmuQRR+IY3FYOvOLdH5Dd0wBnKEM94s+42dn0v&#10;FO1WlAYJl2PM5V6IE4mMKpamASj1qEIA3oleg1x5yOHIGGu0CDx1rKWiN2CyOZSo/T9ZOl4cRs7R&#10;8UMYgkf4VpGhICsy5ruus3PQLz4iQ/szkiEpGLih/x/JIt8zcEMtG8ni1DVwg5VGsigIDdzQRo9k&#10;MTPJhjw2kpllQ5JWZIkXGERDqlFUZ8zGdBTi1AjCBIUkMaHAJjCYDcd0HDx0lwbLMR0IL05M2lJz&#10;Map7Rj4dinNON8HC7HVMB4O814AG0+GIXZOjUIuq1PBDONTpmPB0OKIgMViPTlWKHUtcE7qejgYz&#10;MdOhYGZo6aSmNjXhisI3ErE4NuHqTXAwSTYFwWQzHQKzzXwdAhOcvm5/M5y+bn/fBKavWz+OTCmJ&#10;+mtl1zD0DGr6uvnT0DfYDGV55IZ+wMRtYv8wTE3sdAi8NDWx0zFgcWSSjs5tSlc/MbELdBhYapQu&#10;0HEwSxfoQCA5BAZlAx0JnzGDsoGOhIcTgImdDoWPYD4d84EOBVVAEzsdiiiITex0KM6wo/ZbQREZ&#10;E3CoQ3FG2VCHIjLWm9ASChxQNOmMCY7aGaXEGUcJdSjOSKdDccaNQx2KMDUhG+pQsNCYASIdCkoU&#10;px0Fp29NWdc3OUqkQ3EmB0c6FixwTdUm0rE4UyCiCRgBM8qng3GmekUTNM7Ip6NxprhGOhzmfBzr&#10;aJwp/bEOx7RW4FSk+uJsJ2ZoaKDvK9kr4wpjJgzCxfCtqTsaI1PjjPPujejxOT011gZigEzEfMyN&#10;/UB1hhgIEvHQ0p8nBjxEzGea7+UM2xMxP0y8l5iaUqJmdipS08nJ7ZSknpKT26nJpJ7MTlHqCDl3&#10;O1Wp4yNydHTiGHXe5tTRcXI7VWkozsntVKWujJPbqepJVT07VamzIu5onmxUpeaJk9upKsePN+h/&#10;rLhLVX07VX2pqm+nKvUvJDsaFBthqD/h5HaqUv/Bye1UDaSqaCCshJGqBnaqUn9AwqABsOFO9Z+T&#10;26lK9Z2T26lK9ZuT26lK9ZmT26lK9ZfIxXj7vVmM6isnt1OVyicnt1M1kqqi+tnYPZKqorjZkFNx&#10;I2FQvDRyobIsTvQSaf7CuV04eOF8S89gjJj1VNOGS3qPxOc7zo5mvUh8dOeA9zw3NafpqbjRmZxv&#10;TTMLufdIk9/d7vPnxZf6EwzDHvEERiZyZ87K/gbpNeE8/dVIdjKqWSTCGhrKGzR9gLVwg2OnbuCQ&#10;PLlht0+s9JmzMwmAkdLEAlb7YHQkHpKGHqS2XbfaBBMlsQlGMjo2tut2m9BbfdjfYyI9D5owTyZW&#10;GjDpu1NzKp6QN6y28XxZBebsvJje3J8QgAZWE/Uf7VNWuiufcv6BIi/rruBxNYaD8D8RVNgezaVV&#10;xKgHIryQEKHKHdkPZVKhVyqTdTrKYgNMTeQG0wCZ/hqiwpXQ66yojRcWMa8+MtJJ9nGKNh0yzYEV&#10;ks5XBdx81ZJ9cpJRgmb+8aaxRNnaODSkGe05+KvNqp30Qp4ZjMIGM8zF4ug5U1tPfwlg5RPo5jQX&#10;kT11jHO7tioVwhnK2jIYbHHTYHKlc7JbtjJOMBQYhnODJmzgCodiPvqrybrQmGH6Za2GT6MpIMxC&#10;uKnGDMMnsR7BZ06tYyZmvYlilkwLhT+8ik/FmUX5F97lcKEwKfvgTWgedkri961bYcI/fYK5vFg0&#10;HEpi+qqFryfTjISTIV/HVM1aE1+etbwEbx802w/mGt8qybyKbCc2wYOgt9IEA7fJQ4Mmtut2m9CI&#10;h8yi3oMJiSP5ldVcQ4ztPtxcUSqrajy1fZRKs8ywwrhMbCIdxU6ToRxIl1Tmsly320Sai83iYZCY&#10;zeJHrX9IMKqHIvGNnNJEfp7AInfidRgHcnPRvM/eu6TfMx8JV3PhKBZYsVlOo8xLjsIwBbTehEaB&#10;4inM0vRd7G9YwcJiWU0ZZoDTfWTxfXxjaKjlE5b7pKLcnmAnE+JcANWlSAtY7UMjRW43We8GD7Bd&#10;t9xE9miPSi19QgCo42lhVr2escTLvhK704GNpzl1cuMija/zJ59wTL70uOb/pItNyMRXgurzDXA0&#10;fv7EvwD8KF/0DR939PNv9Wbf51GWl9978Cv5za28xtfJ3DzyS2r6/Fn/zanG772f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WDQAAW0NvbnRl&#10;bnRfVHlwZXNdLnhtbFBLAQIUAAoAAAAAAIdO4kAAAAAAAAAAAAAAAAAGAAAAAAAAAAAAEAAAADgM&#10;AABfcmVscy9QSwECFAAUAAAACACHTuJAihRmPNEAAACUAQAACwAAAAAAAAABACAAAABcDAAAX3Jl&#10;bHMvLnJlbHNQSwECFAAKAAAAAACHTuJAAAAAAAAAAAAAAAAABAAAAAAAAAAAABAAAAAAAAAAZHJz&#10;L1BLAQIUABQAAAAIAIdO4kDIVo+61gAAAAUBAAAPAAAAAAAAAAEAIAAAACIAAABkcnMvZG93bnJl&#10;di54bWxQSwECFAAUAAAACACHTuJAgqjp0ecKAAA3LgAADgAAAAAAAAABACAAAAAlAQAAZHJzL2Uy&#10;b0RvYy54bWxQSwUGAAAAAAYABgBZAQAAfg4AAAAA&#10;">
                      <o:lock v:ext="edit" aspectratio="f"/>
                      <v:group id="_x0000_s1026" o:spid="_x0000_s1026" o:spt="203" style="position:absolute;left:371475;top:19050;height:326390;width:6352822;" coordorigin="238125,19050" coordsize="6353724,326390" o:gfxdata="UEsDBAoAAAAAAIdO4kAAAAAAAAAAAAAAAAAEAAAAZHJzL1BLAwQUAAAACACHTuJALrZ/Wr4AAADc&#10;AAAADwAAAGRycy9kb3ducmV2LnhtbEWPS4vCQBCE74L/YWhhb+skig+io4josgdZ8AHircm0STDT&#10;EzJjov9+RxA8FlX1FTVfPkwpGqpdYVlB3I9AEKdWF5wpOB2331MQziNrLC2Tgic5WC66nTkm2ra8&#10;p+bgMxEg7BJUkHtfJVK6NCeDrm8r4uBdbW3QB1lnUtfYBrgp5SCKxtJgwWEhx4rWOaW3w90o+Gmx&#10;XQ3jTbO7XdfPy3H0d97FpNRXL45mIDw9/Cf8bv9qBaPJGF5nwhGQi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62f1q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_x0000_s1026" o:spid="_x0000_s1026" o:spt="202" type="#_x0000_t202" style="position:absolute;left:238125;top:19050;height:326390;width:1047802;" filled="f" stroked="f" coordsize="21600,21600" o:gfxdata="UEsDBAoAAAAAAIdO4kAAAAAAAAAAAAAAAAAEAAAAZHJzL1BLAwQUAAAACACHTuJAm5jukLkAAADc&#10;AAAADwAAAGRycy9kb3ducmV2LnhtbEWPwcrCMBCE74LvEFbwIr9JBfWnGj0IBW9i9QGWZm2rzaY0&#10;0erbG0HwOMzMN8x6+7SNeFDna8cakqkCQVw4U3Op4XzK/v5B+IBssHFMGl7kYbsZDtaYGtfzkR55&#10;KEWEsE9RQxVCm0rpi4os+qlriaN3cZ3FEGVXStNhH+G2kTOlFtJizXGhwpZ2FRW3/G41uFk/aY55&#10;ku0O/TVThzudck9aj0eJWoEI9Ay/8Le9NxrmyyV8zsQjID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uY7pC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pPr>
                                  <w:snapToGrid w:val="0"/>
                                  <w:spacing w:line="360" w:lineRule="exact"/>
                                  <w:rPr>
                                    <w:rFonts w:ascii="微软雅黑" w:hAnsi="微软雅黑" w:eastAsia="微软雅黑"/>
                                    <w:b/>
                                    <w:color w:val="C33736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C33736"/>
                                    <w:sz w:val="28"/>
                                    <w:szCs w:val="28"/>
                                  </w:rPr>
                                  <w:t>教育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b/>
                                    <w:color w:val="C33736"/>
                                    <w:sz w:val="28"/>
                                    <w:szCs w:val="28"/>
                                  </w:rPr>
                                  <w:t>背景</w:t>
                                </w:r>
                              </w:p>
                            </w:txbxContent>
                          </v:textbox>
                        </v:shape>
                        <v:line id="_x0000_s1026" o:spid="_x0000_s1026" o:spt="20" style="position:absolute;left:1189834;top:187261;height:0;width:5402015;" filled="f" stroked="t" coordsize="21600,21600" o:gfxdata="UEsDBAoAAAAAAIdO4kAAAAAAAAAAAAAAAAAEAAAAZHJzL1BLAwQUAAAACACHTuJAqMLvTb0AAADc&#10;AAAADwAAAGRycy9kb3ducmV2LnhtbEVPy2rCQBTdC/2H4Ra6ETNJ0T6iYxYtQkU3TaXr28w1Ccnc&#10;CZmp0Xy9sxBcHs57lZ1NK07Uu9qygiSKQRAXVtdcKjj8bGZvIJxH1thaJgUXcpCtHyYrTLUd+JtO&#10;uS9FCGGXooLK+y6V0hUVGXSR7YgDd7S9QR9gX0rd4xDCTSuf4/hFGqw5NFTY0UdFRZP/GwXtXG/2&#10;cpgW4+ff7h1/x2Y7do1ST49JvATh6ezv4pv7SytYvIa14Uw4AnJ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wu9N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BFBFBF [2412]" miterlimit="8" joinstyle="miter"/>
                          <v:imagedata o:title=""/>
                          <o:lock v:ext="edit" aspectratio="f"/>
                        </v:line>
                      </v:group>
                      <v:group id="组合 54" o:spid="_x0000_s1026" o:spt="203" style="position:absolute;left:0;top:28575;height:323850;width:323850;" coordorigin="658657,0" coordsize="324000,324000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      <o:lock v:ext="edit" aspectratio="t"/>
                        <v:rect id="椭圆 26" o:spid="_x0000_s1026" o:spt="1" style="position:absolute;left:658657;top:0;height:324000;width:324000;v-text-anchor:middle;" fillcolor="#C33736" filled="t" stroked="f" coordsize="21600,21600" o:gfxdata="UEsDBAoAAAAAAIdO4kAAAAAAAAAAAAAAAAAEAAAAZHJzL1BLAwQUAAAACACHTuJAC2um2L8AAADb&#10;AAAADwAAAGRycy9kb3ducmV2LnhtbEWPzWrDMBCE74W8g9hCb43kQNvYiZKDQ8CnkiY5JLfF2lim&#10;1sqxlJ/26atCocdhZr5h5su768SVhtB61pCNFQji2puWGw373fp5CiJEZIOdZ9LwRQGWi9HDHAvj&#10;b/xB121sRIJwKFCDjbEvpAy1JYdh7Hvi5J384DAmOTTSDHhLcNfJiVKv0mHLacFiT6Wl+nN7cRry&#10;qjrY9+yYl4ZXG3U5rzYv5bfWT4+ZmoGIdI//4b92ZTS85fD7Jf0Auf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trpti/&#10;AAAA2wAAAA8AAAAAAAAAAQAgAAAAIgAAAGRycy9kb3ducmV2LnhtbFBLAQIUABQAAAAIAIdO4kAz&#10;LwWeOwAAADkAAAAQAAAAAAAAAAEAIAAAAA4BAABkcnMvc2hhcGV4bWwueG1sUEsFBgAAAAAGAAYA&#10;WwEAALgDAAAAAA==&#10;">
                          <v:fill on="t" focussize="0,0"/>
                          <v:stroke on="f" weight="1pt" miterlimit="8" joinstyle="miter"/>
                          <v:imagedata o:title=""/>
                          <o:lock v:ext="edit" aspectratio="t"/>
                        </v:rect>
                        <v:shape id="Freeform 9" o:spid="_x0000_s1026" o:spt="100" style="position:absolute;left:703255;top:69489;height:199455;width:252000;" fillcolor="#FFFFFF [3212]" filled="t" stroked="f" coordsize="3580,2820" o:gfxdata="UEsDBAoAAAAAAIdO4kAAAAAAAAAAAAAAAAAEAAAAZHJzL1BLAwQUAAAACACHTuJAuhh/f7YAAADb&#10;AAAADwAAAGRycy9kb3ducmV2LnhtbEVPTYvCMBC9C/sfwgh707SyilajoLCLV6t4HpqxKTaT0slW&#10;999vDoLHx/ve7J6+VQP10gQ2kE8zUMRVsA3XBi7n78kSlERki21gMvBHArvtx2iDhQ0PPtFQxlql&#10;EJYCDbgYu0JrqRx5lGnoiBN3C73HmGBfa9vjI4X7Vs+ybKE9NpwaHHZ0cFTdy19vYH4ZrmHIy30b&#10;ovy481786kuM+Rzn2RpUpGd8i1/uozWwTOvTl/QD9PY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oYf3+2AAAA2wAAAA8A&#10;AAAAAAAAAQAgAAAAIgAAAGRycy9kb3ducmV2LnhtbFBLAQIUABQAAAAIAIdO4kAzLwWeOwAAADkA&#10;AAAQAAAAAAAAAAEAIAAAAAUBAABkcnMvc2hhcGV4bWwueG1sUEsFBgAAAAAGAAYAWwEAAK8DAAAA&#10;AA==&#10;" path="m2756,1300c1865,1632,1865,1632,1865,1632c1840,1641,1815,1645,1790,1645c1765,1645,1740,1641,1715,1632c824,1300,824,1300,824,1300c796,1880,796,1880,796,1880c783,2139,1242,2350,1790,2350c2338,2350,2797,2139,2784,1880l2756,1300xm3580,705c3580,679,3566,657,3545,648c1806,1,1806,1,1806,1c1799,0,1795,0,1790,0c1785,0,1781,0,1774,1c35,648,35,648,35,648c14,657,0,679,0,705c0,730,14,753,35,762c552,953,552,953,552,953c456,1112,409,1344,400,1559c341,1599,299,1674,299,1763c299,1845,334,1917,389,1959c299,2754,299,2754,299,2754c297,2771,302,2787,311,2800c320,2813,334,2820,348,2820c647,2820,647,2820,647,2820c661,2820,675,2813,684,2800c693,2787,698,2771,696,2754c606,1959,606,1959,606,1959c661,1917,696,1845,696,1763c696,1676,657,1603,598,1562c611,1314,673,1112,762,1030c1774,1408,1774,1408,1774,1408c1781,1410,1785,1410,1790,1410c1795,1410,1799,1410,1806,1408c3545,762,3545,762,3545,762c3566,753,3580,730,3580,705xe">
                          <v:path o:connectlocs="193997,91947;131279,115429;126000,116348;120720,115429;58002,91947;56031,132970;126000,166212;195968,132970;193997,91947;252000,49863;249536,45832;127126,70;126000,0;124873,70;2463,45832;0,49863;2463,53895;38855,67404;28156,110266;21046,124694;27382,138557;21046,194786;21891,198040;24496,199455;45543,199455;48147,198040;48992,194786;42656,138557;48992,124694;42093,110478;53637,72850;124873,99586;126000,99727;127126,99586;249536,53895;252000,49863" o:connectangles="0,0,0,0,0,0,0,0,0,0,0,0,0,0,0,0,0,0,0,0,0,0,0,0,0,0,0,0,0,0,0,0,0,0,0,0"/>
                          <v:fill on="t" focussize="0,0"/>
                          <v:stroke on="f"/>
                          <v:imagedata o:title=""/>
                          <o:lock v:ext="edit" aspectratio="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3510"/>
                <w:tab w:val="left" w:pos="7935"/>
              </w:tabs>
              <w:snapToGrid w:val="0"/>
              <w:spacing w:before="468" w:beforeLines="150" w:line="350" w:lineRule="exact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tabs>
                <w:tab w:val="left" w:pos="3510"/>
                <w:tab w:val="left" w:pos="7935"/>
              </w:tabs>
              <w:snapToGrid w:val="0"/>
              <w:spacing w:before="468" w:beforeLines="150" w:line="350" w:lineRule="exact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before="624" w:beforeLines="200" w:line="350" w:lineRule="exact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6720840" cy="325120"/>
                      <wp:effectExtent l="0" t="0" r="22860" b="0"/>
                      <wp:docPr id="18" name="组合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0840" cy="325250"/>
                                <a:chOff x="0" y="19050"/>
                                <a:chExt cx="6723052" cy="326460"/>
                              </a:xfrm>
                            </wpg:grpSpPr>
                            <wpg:grpSp>
                              <wpg:cNvPr id="27" name="组合 27"/>
                              <wpg:cNvGrpSpPr/>
                              <wpg:grpSpPr>
                                <a:xfrm>
                                  <a:off x="371475" y="19120"/>
                                  <a:ext cx="6351577" cy="326390"/>
                                  <a:chOff x="238125" y="19120"/>
                                  <a:chExt cx="6352484" cy="326390"/>
                                </a:xfrm>
                              </wpg:grpSpPr>
                              <wps:wsp>
                                <wps:cNvPr id="28" name="文本框 28"/>
                                <wps:cNvSpPr txBox="1"/>
                                <wps:spPr>
                                  <a:xfrm>
                                    <a:off x="238125" y="19120"/>
                                    <a:ext cx="1047900" cy="326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snapToGrid w:val="0"/>
                                        <w:spacing w:line="360" w:lineRule="exact"/>
                                        <w:rPr>
                                          <w:rFonts w:ascii="微软雅黑" w:hAnsi="微软雅黑" w:eastAsia="微软雅黑"/>
                                          <w:b/>
                                          <w:color w:val="C33736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/>
                                          <w:b/>
                                          <w:color w:val="C33736"/>
                                          <w:sz w:val="28"/>
                                          <w:szCs w:val="28"/>
                                        </w:rPr>
                                        <w:t>工作</w:t>
                                      </w:r>
                                      <w:r>
                                        <w:rPr>
                                          <w:rFonts w:ascii="微软雅黑" w:hAnsi="微软雅黑" w:eastAsia="微软雅黑"/>
                                          <w:b/>
                                          <w:color w:val="C33736"/>
                                          <w:sz w:val="28"/>
                                          <w:szCs w:val="28"/>
                                        </w:rPr>
                                        <w:t>经历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spAutoFit/>
                                </wps:bodyPr>
                              </wps:wsp>
                              <wps:wsp>
                                <wps:cNvPr id="29" name="直接连接符 29"/>
                                <wps:cNvCnPr/>
                                <wps:spPr>
                                  <a:xfrm>
                                    <a:off x="1189838" y="187332"/>
                                    <a:ext cx="5400771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0" name="组合 30"/>
                              <wpg:cNvGrpSpPr/>
                              <wpg:grpSpPr>
                                <a:xfrm>
                                  <a:off x="0" y="19050"/>
                                  <a:ext cx="323850" cy="323850"/>
                                  <a:chOff x="0" y="0"/>
                                  <a:chExt cx="323850" cy="323850"/>
                                </a:xfrm>
                              </wpg:grpSpPr>
                              <wps:wsp>
                                <wps:cNvPr id="31" name="椭圆 34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0"/>
                                    <a:ext cx="323850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3373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2" name="Freeform 19"/>
                                <wps:cNvSpPr>
                                  <a:spLocks noChangeAspect="1" noEditPoints="1"/>
                                </wps:cNvSpPr>
                                <wps:spPr bwMode="auto">
                                  <a:xfrm>
                                    <a:off x="76200" y="57150"/>
                                    <a:ext cx="180000" cy="180000"/>
                                  </a:xfrm>
                                  <a:custGeom>
                                    <a:avLst/>
                                    <a:gdLst>
                                      <a:gd name="T0" fmla="*/ 409 w 447"/>
                                      <a:gd name="T1" fmla="*/ 257 h 447"/>
                                      <a:gd name="T2" fmla="*/ 252 w 447"/>
                                      <a:gd name="T3" fmla="*/ 284 h 447"/>
                                      <a:gd name="T4" fmla="*/ 245 w 447"/>
                                      <a:gd name="T5" fmla="*/ 293 h 447"/>
                                      <a:gd name="T6" fmla="*/ 224 w 447"/>
                                      <a:gd name="T7" fmla="*/ 301 h 447"/>
                                      <a:gd name="T8" fmla="*/ 203 w 447"/>
                                      <a:gd name="T9" fmla="*/ 292 h 447"/>
                                      <a:gd name="T10" fmla="*/ 197 w 447"/>
                                      <a:gd name="T11" fmla="*/ 284 h 447"/>
                                      <a:gd name="T12" fmla="*/ 196 w 447"/>
                                      <a:gd name="T13" fmla="*/ 284 h 447"/>
                                      <a:gd name="T14" fmla="*/ 3 w 447"/>
                                      <a:gd name="T15" fmla="*/ 238 h 447"/>
                                      <a:gd name="T16" fmla="*/ 0 w 447"/>
                                      <a:gd name="T17" fmla="*/ 237 h 447"/>
                                      <a:gd name="T18" fmla="*/ 0 w 447"/>
                                      <a:gd name="T19" fmla="*/ 236 h 447"/>
                                      <a:gd name="T20" fmla="*/ 0 w 447"/>
                                      <a:gd name="T21" fmla="*/ 407 h 447"/>
                                      <a:gd name="T22" fmla="*/ 41 w 447"/>
                                      <a:gd name="T23" fmla="*/ 447 h 447"/>
                                      <a:gd name="T24" fmla="*/ 407 w 447"/>
                                      <a:gd name="T25" fmla="*/ 447 h 447"/>
                                      <a:gd name="T26" fmla="*/ 447 w 447"/>
                                      <a:gd name="T27" fmla="*/ 407 h 447"/>
                                      <a:gd name="T28" fmla="*/ 447 w 447"/>
                                      <a:gd name="T29" fmla="*/ 237 h 447"/>
                                      <a:gd name="T30" fmla="*/ 447 w 447"/>
                                      <a:gd name="T31" fmla="*/ 237 h 447"/>
                                      <a:gd name="T32" fmla="*/ 409 w 447"/>
                                      <a:gd name="T33" fmla="*/ 257 h 447"/>
                                      <a:gd name="T34" fmla="*/ 407 w 447"/>
                                      <a:gd name="T35" fmla="*/ 77 h 447"/>
                                      <a:gd name="T36" fmla="*/ 344 w 447"/>
                                      <a:gd name="T37" fmla="*/ 77 h 447"/>
                                      <a:gd name="T38" fmla="*/ 344 w 447"/>
                                      <a:gd name="T39" fmla="*/ 28 h 447"/>
                                      <a:gd name="T40" fmla="*/ 320 w 447"/>
                                      <a:gd name="T41" fmla="*/ 0 h 447"/>
                                      <a:gd name="T42" fmla="*/ 127 w 447"/>
                                      <a:gd name="T43" fmla="*/ 0 h 447"/>
                                      <a:gd name="T44" fmla="*/ 104 w 447"/>
                                      <a:gd name="T45" fmla="*/ 28 h 447"/>
                                      <a:gd name="T46" fmla="*/ 104 w 447"/>
                                      <a:gd name="T47" fmla="*/ 77 h 447"/>
                                      <a:gd name="T48" fmla="*/ 41 w 447"/>
                                      <a:gd name="T49" fmla="*/ 77 h 447"/>
                                      <a:gd name="T50" fmla="*/ 0 w 447"/>
                                      <a:gd name="T51" fmla="*/ 118 h 447"/>
                                      <a:gd name="T52" fmla="*/ 0 w 447"/>
                                      <a:gd name="T53" fmla="*/ 188 h 447"/>
                                      <a:gd name="T54" fmla="*/ 0 w 447"/>
                                      <a:gd name="T55" fmla="*/ 189 h 447"/>
                                      <a:gd name="T56" fmla="*/ 20 w 447"/>
                                      <a:gd name="T57" fmla="*/ 213 h 447"/>
                                      <a:gd name="T58" fmla="*/ 197 w 447"/>
                                      <a:gd name="T59" fmla="*/ 253 h 447"/>
                                      <a:gd name="T60" fmla="*/ 199 w 447"/>
                                      <a:gd name="T61" fmla="*/ 253 h 447"/>
                                      <a:gd name="T62" fmla="*/ 203 w 447"/>
                                      <a:gd name="T63" fmla="*/ 248 h 447"/>
                                      <a:gd name="T64" fmla="*/ 224 w 447"/>
                                      <a:gd name="T65" fmla="*/ 239 h 447"/>
                                      <a:gd name="T66" fmla="*/ 245 w 447"/>
                                      <a:gd name="T67" fmla="*/ 248 h 447"/>
                                      <a:gd name="T68" fmla="*/ 250 w 447"/>
                                      <a:gd name="T69" fmla="*/ 253 h 447"/>
                                      <a:gd name="T70" fmla="*/ 398 w 447"/>
                                      <a:gd name="T71" fmla="*/ 228 h 447"/>
                                      <a:gd name="T72" fmla="*/ 437 w 447"/>
                                      <a:gd name="T73" fmla="*/ 206 h 447"/>
                                      <a:gd name="T74" fmla="*/ 447 w 447"/>
                                      <a:gd name="T75" fmla="*/ 193 h 447"/>
                                      <a:gd name="T76" fmla="*/ 447 w 447"/>
                                      <a:gd name="T77" fmla="*/ 192 h 447"/>
                                      <a:gd name="T78" fmla="*/ 447 w 447"/>
                                      <a:gd name="T79" fmla="*/ 118 h 447"/>
                                      <a:gd name="T80" fmla="*/ 407 w 447"/>
                                      <a:gd name="T81" fmla="*/ 77 h 447"/>
                                      <a:gd name="T82" fmla="*/ 298 w 447"/>
                                      <a:gd name="T83" fmla="*/ 77 h 447"/>
                                      <a:gd name="T84" fmla="*/ 150 w 447"/>
                                      <a:gd name="T85" fmla="*/ 77 h 447"/>
                                      <a:gd name="T86" fmla="*/ 150 w 447"/>
                                      <a:gd name="T87" fmla="*/ 50 h 447"/>
                                      <a:gd name="T88" fmla="*/ 157 w 447"/>
                                      <a:gd name="T89" fmla="*/ 43 h 447"/>
                                      <a:gd name="T90" fmla="*/ 291 w 447"/>
                                      <a:gd name="T91" fmla="*/ 43 h 447"/>
                                      <a:gd name="T92" fmla="*/ 298 w 447"/>
                                      <a:gd name="T93" fmla="*/ 50 h 447"/>
                                      <a:gd name="T94" fmla="*/ 298 w 447"/>
                                      <a:gd name="T95" fmla="*/ 77 h 4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447" h="447">
                                        <a:moveTo>
                                          <a:pt x="409" y="257"/>
                                        </a:moveTo>
                                        <a:cubicBezTo>
                                          <a:pt x="369" y="272"/>
                                          <a:pt x="313" y="282"/>
                                          <a:pt x="252" y="284"/>
                                        </a:cubicBezTo>
                                        <a:cubicBezTo>
                                          <a:pt x="250" y="287"/>
                                          <a:pt x="248" y="290"/>
                                          <a:pt x="245" y="293"/>
                                        </a:cubicBezTo>
                                        <a:cubicBezTo>
                                          <a:pt x="240" y="298"/>
                                          <a:pt x="232" y="301"/>
                                          <a:pt x="224" y="301"/>
                                        </a:cubicBezTo>
                                        <a:cubicBezTo>
                                          <a:pt x="216" y="301"/>
                                          <a:pt x="209" y="298"/>
                                          <a:pt x="203" y="292"/>
                                        </a:cubicBezTo>
                                        <a:cubicBezTo>
                                          <a:pt x="200" y="290"/>
                                          <a:pt x="198" y="287"/>
                                          <a:pt x="197" y="284"/>
                                        </a:cubicBezTo>
                                        <a:cubicBezTo>
                                          <a:pt x="196" y="284"/>
                                          <a:pt x="196" y="284"/>
                                          <a:pt x="196" y="284"/>
                                        </a:cubicBezTo>
                                        <a:cubicBezTo>
                                          <a:pt x="110" y="281"/>
                                          <a:pt x="40" y="264"/>
                                          <a:pt x="3" y="238"/>
                                        </a:cubicBezTo>
                                        <a:cubicBezTo>
                                          <a:pt x="2" y="238"/>
                                          <a:pt x="1" y="237"/>
                                          <a:pt x="0" y="237"/>
                                        </a:cubicBezTo>
                                        <a:cubicBezTo>
                                          <a:pt x="0" y="236"/>
                                          <a:pt x="0" y="236"/>
                                          <a:pt x="0" y="236"/>
                                        </a:cubicBezTo>
                                        <a:cubicBezTo>
                                          <a:pt x="0" y="407"/>
                                          <a:pt x="0" y="407"/>
                                          <a:pt x="0" y="407"/>
                                        </a:cubicBezTo>
                                        <a:cubicBezTo>
                                          <a:pt x="0" y="429"/>
                                          <a:pt x="18" y="447"/>
                                          <a:pt x="41" y="447"/>
                                        </a:cubicBezTo>
                                        <a:cubicBezTo>
                                          <a:pt x="407" y="447"/>
                                          <a:pt x="407" y="447"/>
                                          <a:pt x="407" y="447"/>
                                        </a:cubicBezTo>
                                        <a:cubicBezTo>
                                          <a:pt x="429" y="447"/>
                                          <a:pt x="447" y="429"/>
                                          <a:pt x="447" y="407"/>
                                        </a:cubicBezTo>
                                        <a:cubicBezTo>
                                          <a:pt x="447" y="237"/>
                                          <a:pt x="447" y="237"/>
                                          <a:pt x="447" y="237"/>
                                        </a:cubicBezTo>
                                        <a:cubicBezTo>
                                          <a:pt x="447" y="237"/>
                                          <a:pt x="447" y="237"/>
                                          <a:pt x="447" y="237"/>
                                        </a:cubicBezTo>
                                        <a:cubicBezTo>
                                          <a:pt x="437" y="245"/>
                                          <a:pt x="424" y="251"/>
                                          <a:pt x="409" y="257"/>
                                        </a:cubicBezTo>
                                        <a:close/>
                                        <a:moveTo>
                                          <a:pt x="407" y="77"/>
                                        </a:moveTo>
                                        <a:cubicBezTo>
                                          <a:pt x="344" y="77"/>
                                          <a:pt x="344" y="77"/>
                                          <a:pt x="344" y="77"/>
                                        </a:cubicBezTo>
                                        <a:cubicBezTo>
                                          <a:pt x="344" y="28"/>
                                          <a:pt x="344" y="28"/>
                                          <a:pt x="344" y="28"/>
                                        </a:cubicBezTo>
                                        <a:cubicBezTo>
                                          <a:pt x="344" y="14"/>
                                          <a:pt x="333" y="3"/>
                                          <a:pt x="320" y="0"/>
                                        </a:cubicBezTo>
                                        <a:cubicBezTo>
                                          <a:pt x="127" y="0"/>
                                          <a:pt x="127" y="0"/>
                                          <a:pt x="127" y="0"/>
                                        </a:cubicBezTo>
                                        <a:cubicBezTo>
                                          <a:pt x="114" y="3"/>
                                          <a:pt x="104" y="14"/>
                                          <a:pt x="104" y="28"/>
                                        </a:cubicBezTo>
                                        <a:cubicBezTo>
                                          <a:pt x="104" y="77"/>
                                          <a:pt x="104" y="77"/>
                                          <a:pt x="104" y="77"/>
                                        </a:cubicBezTo>
                                        <a:cubicBezTo>
                                          <a:pt x="41" y="77"/>
                                          <a:pt x="41" y="77"/>
                                          <a:pt x="41" y="77"/>
                                        </a:cubicBezTo>
                                        <a:cubicBezTo>
                                          <a:pt x="18" y="77"/>
                                          <a:pt x="0" y="96"/>
                                          <a:pt x="0" y="118"/>
                                        </a:cubicBezTo>
                                        <a:cubicBezTo>
                                          <a:pt x="0" y="188"/>
                                          <a:pt x="0" y="188"/>
                                          <a:pt x="0" y="188"/>
                                        </a:cubicBezTo>
                                        <a:cubicBezTo>
                                          <a:pt x="0" y="189"/>
                                          <a:pt x="0" y="189"/>
                                          <a:pt x="0" y="189"/>
                                        </a:cubicBezTo>
                                        <a:cubicBezTo>
                                          <a:pt x="2" y="197"/>
                                          <a:pt x="9" y="205"/>
                                          <a:pt x="20" y="213"/>
                                        </a:cubicBezTo>
                                        <a:cubicBezTo>
                                          <a:pt x="52" y="235"/>
                                          <a:pt x="118" y="250"/>
                                          <a:pt x="197" y="253"/>
                                        </a:cubicBezTo>
                                        <a:cubicBezTo>
                                          <a:pt x="197" y="253"/>
                                          <a:pt x="198" y="253"/>
                                          <a:pt x="199" y="253"/>
                                        </a:cubicBezTo>
                                        <a:cubicBezTo>
                                          <a:pt x="200" y="251"/>
                                          <a:pt x="201" y="249"/>
                                          <a:pt x="203" y="248"/>
                                        </a:cubicBezTo>
                                        <a:cubicBezTo>
                                          <a:pt x="209" y="242"/>
                                          <a:pt x="216" y="239"/>
                                          <a:pt x="224" y="239"/>
                                        </a:cubicBezTo>
                                        <a:cubicBezTo>
                                          <a:pt x="233" y="239"/>
                                          <a:pt x="240" y="242"/>
                                          <a:pt x="245" y="248"/>
                                        </a:cubicBezTo>
                                        <a:cubicBezTo>
                                          <a:pt x="247" y="250"/>
                                          <a:pt x="248" y="251"/>
                                          <a:pt x="250" y="253"/>
                                        </a:cubicBezTo>
                                        <a:cubicBezTo>
                                          <a:pt x="308" y="251"/>
                                          <a:pt x="361" y="242"/>
                                          <a:pt x="398" y="228"/>
                                        </a:cubicBezTo>
                                        <a:cubicBezTo>
                                          <a:pt x="416" y="222"/>
                                          <a:pt x="429" y="214"/>
                                          <a:pt x="437" y="206"/>
                                        </a:cubicBezTo>
                                        <a:cubicBezTo>
                                          <a:pt x="442" y="202"/>
                                          <a:pt x="445" y="197"/>
                                          <a:pt x="447" y="193"/>
                                        </a:cubicBezTo>
                                        <a:cubicBezTo>
                                          <a:pt x="447" y="192"/>
                                          <a:pt x="447" y="192"/>
                                          <a:pt x="447" y="192"/>
                                        </a:cubicBezTo>
                                        <a:cubicBezTo>
                                          <a:pt x="447" y="118"/>
                                          <a:pt x="447" y="118"/>
                                          <a:pt x="447" y="118"/>
                                        </a:cubicBezTo>
                                        <a:cubicBezTo>
                                          <a:pt x="447" y="96"/>
                                          <a:pt x="429" y="77"/>
                                          <a:pt x="407" y="77"/>
                                        </a:cubicBezTo>
                                        <a:close/>
                                        <a:moveTo>
                                          <a:pt x="298" y="77"/>
                                        </a:moveTo>
                                        <a:cubicBezTo>
                                          <a:pt x="150" y="77"/>
                                          <a:pt x="150" y="77"/>
                                          <a:pt x="150" y="77"/>
                                        </a:cubicBezTo>
                                        <a:cubicBezTo>
                                          <a:pt x="150" y="50"/>
                                          <a:pt x="150" y="50"/>
                                          <a:pt x="150" y="50"/>
                                        </a:cubicBezTo>
                                        <a:cubicBezTo>
                                          <a:pt x="150" y="46"/>
                                          <a:pt x="153" y="43"/>
                                          <a:pt x="157" y="43"/>
                                        </a:cubicBezTo>
                                        <a:cubicBezTo>
                                          <a:pt x="291" y="43"/>
                                          <a:pt x="291" y="43"/>
                                          <a:pt x="291" y="43"/>
                                        </a:cubicBezTo>
                                        <a:cubicBezTo>
                                          <a:pt x="295" y="43"/>
                                          <a:pt x="298" y="46"/>
                                          <a:pt x="298" y="50"/>
                                        </a:cubicBezTo>
                                        <a:lnTo>
                                          <a:pt x="29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5.6pt;width:529.2pt;" coordorigin="0,19050" coordsize="6723052,326460" o:gfxdata="UEsDBAoAAAAAAIdO4kAAAAAAAAAAAAAAAAAEAAAAZHJzL1BLAwQUAAAACACHTuJASZAYX9UAAAAF&#10;AQAADwAAAGRycy9kb3ducmV2LnhtbE2PQUvDQBCF74L/YRnBm93daqTEbIoU9VQEW0G8TbPTJDQ7&#10;G7LbpP33br3oZeDxHu99UyxPrhMjDaH1bEDPFAjiytuWawOf29e7BYgQkS12nsnAmQIsy+urAnPr&#10;J/6gcRNrkUo45GigibHPpQxVQw7DzPfEydv7wWFMcqilHXBK5a6Tc6UepcOW00KDPa0aqg6bozPw&#10;NuH0fK9fxvVhvzp/b7P3r7UmY25vtHoCEekU/8JwwU/oUCamnT+yDaIzkB6Jv/fiqWzxAGJnINNz&#10;kGUh/9OXP1BLAwQUAAAACACHTuJAgtNj2skLAADeNgAADgAAAGRycy9lMm9Eb2MueG1szVtLj9zG&#10;Eb4HyH8g5hggWj6HMwOtDGnlFQIotgApyJnL4TwQDsmQXO3K58DJycgplxgBAiQ5ObfccsivsZyf&#10;ka/6QVbPsnd7lEiIDaxmisWvq76urq5+zOPPbg+l97Zou31dnc+CR/7MK6q8Xu+r7fnsF28uf7qY&#10;eV2fVeusrKvifPau6GafPfnxjx7fNKsirHd1uS5aDyBVt7ppzme7vm9WZ2ddvisOWfeobooKDzd1&#10;e8h6fG23Z+s2uwH6oTwLfX9+dlO366at86LrIH0uH86eCPzNpsj7Lzebrui98nwG23rxtxV/r+jv&#10;2ZPH2WrbZs1unyszsg+w4pDtKzQ6QD3P+sy7bvd3oA77vK27etM/yuvDWb3Z7PNC+ABvAv/Imxdt&#10;fd0IX7arm20z0ARqj3j6YNj8i7evWm+/Rt+hp6rsgD764Z+/+f73v/MgADs3zXYFpRdt87p51SrB&#10;Vn4jh2837YH+hSvereD13cBrcdt7OYTzNPQXMejP8SwKkzBRxOc79M74WrD0xyefjy9HfhLql+fx&#10;XLx8pps+IwsHg4YvH5esMD0iC4LTyYrSIE6TmQdWgmUQKlIG1qIkSFI0JFmbR8tj1sJoEYR33s93&#10;A3VREsaL+BjBSh2GYDdGWfffRdnrXdYUIng7CiAVZeEQZe//8Nv33373/s9fe5AJ7oQeRZnX3z6r&#10;ETeBlncQTgTbtP+av8CP06U/RJ3mb/A+WzVt178o6oNHH85nLbKFGMTZ25ddD5OgqlWo9aq+3Jcl&#10;5NmqrLwbxHWEcDWe4I2yIkkhco+CuWm6lXSBPvW3V7fK36t6/Q7utrXMS12TX+5hysus619lLRIR&#10;rEdy7b/En01Zo8lafZp5u7r9akpO+ug5PJ15N0hs57Pu19dZW8y88mcV+nQZxDQUe/ElTjA0Z17L&#10;n1zxJ9X14aJG7gyQxptcfCT9vtQfN219+CVy8FNqFY+yKkfb57Nef7zoZbpFDs+Lp0+FEnJfk/Uv&#10;q9dNTtBEWNc8ve5BsOCdaJLcoBPoC+KSUtGnCNDlMLL/+I/33/z13//6E/7+8N3fvHCpwxHhfFGp&#10;ZKh7VqejIRMGwWK5iBDuNLoXaRSF9DoiQ+W1JPb9NAWvNLzNlDaGnYrMcl/RUMpWrpEZhKmIfOr+&#10;TZmhM/JDs0YoVFv0S7nFXJ33rSS+LvdrCmzRC+326qJsvbcZ+vzZJf0vlMrrw8/rtRSniQ9sOTw6&#10;qS+GSseBaNw8z7qdfEU8ku4f9j0m/HJ/OJ8tgDMg0bARXT0OFBkB1NAQAmOylzOTyPsfN9VHCGpj&#10;XoRADN8PmBfZBKfDIEISQxZRSV58FmFyNDUOqV/n9un3huQ2EkWZ85OMnAixLIl6/5e/f//t114U&#10;S6KGvC7H+cs6/1XnVfXFLqu2xdOuQdpVuV50NEYXTQLSakvmB2F61Iwj6gFK7oyqh/K9EdAq0mU8&#10;X0RRGs31GOBxLyeGE4Yfm1T+d2OGJ2idkGm8G2Pp0wQFCjcZFJdtUVAd7wU8j8qepvRvCwtEyufr&#10;ff+q3lc9pi9RE0zHiXd1gySFAjbDTCLS1lFxms6xZBCRk6SBrjT1QAxEOpIDUX0musa8nl/LaoHn&#10;YRT8a0zyJNqulaNv0MTmUGL2/smZF/tL78aLY1EeciUMlkEpTFJvN6UE8phSOI0UcaVFPI2EInBE&#10;ipNpJJSSo9Iymkaac6UwnkZC1TogRX4wjYS5cVAK/WgaCdPxqLQMp5ECTnmwTKehAoNzG1MBJz1Y&#10;zi1YTqwHnHaLg4HBerSweMhp9y02cdbDyBJTtM4bGLUhGaxH82mbqHJ8CCnknMe+xaaQcx4H0+6F&#10;nHKMKItRnHJqcHL00appMN2OxUknrWksTrvdRU67Hcsk3uIjlSSG9ZN20Xw8aFnDAWXpqGXNVhHn&#10;3pquMOFzLAtfEec+tbnIqY9iS5qJOPVWKM68Hcpg3jIKaeE0UBqFltETc+L96TCNOe0oF6ZDK+a0&#10;25A46VjzWpA46aHNPU66HcqF9JiTbhvRMefc1n1UHA+cWxhPOONYeE1zTptIDyJxxoOFDYlzbrOJ&#10;M461oMUmTrktoBLOeBhYJuaEU26dBBPOeZhYsLDHNlIVLC01zJzTbsfitFvn+TknHrtW03TNOfGh&#10;rfqYc+rDyEL93KDeVhPNDe6tdnHusb05PQjnTtynnPtouZjGop2DIZhD24hOOfcxSoLJmSI1uPct&#10;033KubfOYLSfOdgV2IrIlHNvx+LcB7biL+Xc27E499YUseDcW6uHBefelrcWnPrQ1o0LTr0VijOP&#10;hct0Ly4481YoTrwdihOP9iYXJwvOO3aqLVZx3mNLusHO9hg04dJSAC457VYoJ9qXnHabg0tOu7UH&#10;lzbasXQcFofZTm4FZ6v8tlILRnzCbinOcuQeclN3dBJCq0dsbbyR61yhT6tLizKcJeVIbUVA6x5l&#10;uEPKiZMy4oSUxboVntyPjEggZbGwf1CZFmukjeWYXGDfj03rMaHu5iQtuYS6m5uB8jNwc5QWTwLd&#10;zVVaIZE6VkEurtIySKi7uRoqV7GYcUJXrsqjqge7iU5qhDFurtKahNSx6nAxhpYdQt3NVVpZCHU3&#10;V7E3J9XdelXt0r+J3FylVQAZgzrfxVUq9YW6m6uxcjV2czVWrsodpgd7lepyYYybq1R8kzoKbBdX&#10;qcIW6m6uJsrVxM3VRLmKctjJGOUqKl4XdSp5yXYUtU7qylXUrU7qylWUpk7qylVUn07qylUUmC7q&#10;VGGSq6ghndSVqygTndSVq6gEndSVqzjpdlJXrqZurlJBR66iZHNBp6JNqLu5SmfrQt3N1YVydeHm&#10;KhVYAt3NVSqiSB1lkourS+UqSiEndeUqyh2mLvONKmjoPOX4nk0783DP5orewflL1lMdpD/SETrq&#10;dRxly39JfsAB95taaPRUDmFHSniFPSfV7qiRX1/t82fFV1w/ojUWWAix8pFtCpgoQMFHYnQwE+Mq&#10;ihKLoyryxsA0vzUCii6vSChhEbySYpVZQ31LQ4tRHlLDI80Pt6AmGJSchrFqzsR+uiFWZYASu/mg&#10;yp5jKE32UcO+Ig8hA/LcWlAHLUd0BECeIA+7FSf3A7bm+Tu6H9zETj4EqlINZfLQLejewV4ECyVF&#10;EUoJZ4qk+fINDY4lDkULNjYZtgo4KXQyXb8hzig19sPCE7CxOL5r4n3CU7DlVQtttyq6KVUwUmiX&#10;FVQpqRM6mcfe0fhuYrcWYPlUC5TlyFjTMZH8SCy5dGtBQR2FiIa6X/z/0gLt21OYyxp36AeVyUJZ&#10;bQ5inZWGKcBMy3lZd4UIjHFqkMlXd+xQWowKJoRUx9mAMEuq6+ZdpE68aiB53e0Y/j7pSfBYALNR&#10;EtHJDagWk/zQplqX6ls8JhnmN0kNTigEjLqG4ip0MjxQS3bDRJw+iAZNb7RUkuWGroDMTtVA90md&#10;4FUWMnEeFjphq7xnYsskjrmPdbKUYVOThE7Q6g1UmHdh7hGehC2qVh1yukG70AlblmtULjC7VcXn&#10;i8pUN6hCHKclzqToYhAHlAydaBXJSl8YUcGvS5bEvYGhzJHvaFOHouhYrEtf9xb0/ZajFIq75dIH&#10;nLgx13AYo8TukRPqbIxtDQ6lKkqcthjiUA5jJXbrY5WyjqF03XXUMOYQOZec4IOeQ80uxamT6mmz&#10;wNYF/wk9HfmTUBGdmImJzyAPhzxSfEJeizXh2DRk/UAVhmjBTJw4+pFiX99aM7O8+U1GeKw2rkLf&#10;bEERfjQIdQGCIx+yx6mnx3eOWpDG4sTHcE31mhKf1oLMjXrEDQ3fKz6pBTMj624wc/edesSk3V7I&#10;0EqQelXCwa77Cxm62zaqa6ddpE4uayBz9LhIT4LHziYL7ACjj3zClQhDKkNFSp3gcbw0AeQidYSX&#10;+ci0U3eg6ZOWSiLvwJcV39nQykMM6Mc6bPA+bbCIsTfstAjQ8d6i/UrrpfhPDV1DTf6gYbinCkTr&#10;XW3xY4WP8uMDfYu1P/5ZwdFPCSj1TN4WFxei8SMqQY/6wRf9Sot/F++OP0t78h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3DgAAW0NvbnRlbnRf&#10;VHlwZXNdLnhtbFBLAQIUAAoAAAAAAIdO4kAAAAAAAAAAAAAAAAAGAAAAAAAAAAAAEAAAABkNAABf&#10;cmVscy9QSwECFAAUAAAACACHTuJAihRmPNEAAACUAQAACwAAAAAAAAABACAAAAA9DQAAX3JlbHMv&#10;LnJlbHNQSwECFAAKAAAAAACHTuJAAAAAAAAAAAAAAAAABAAAAAAAAAAAABAAAAAAAAAAZHJzL1BL&#10;AQIUABQAAAAIAIdO4kBJkBhf1QAAAAUBAAAPAAAAAAAAAAEAIAAAACIAAABkcnMvZG93bnJldi54&#10;bWxQSwECFAAUAAAACACHTuJAgtNj2skLAADeNgAADgAAAAAAAAABACAAAAAkAQAAZHJzL2Uyb0Rv&#10;Yy54bWxQSwUGAAAAAAYABgBZAQAAXw8AAAAA&#10;">
                      <o:lock v:ext="edit" aspectratio="f"/>
                      <v:group id="_x0000_s1026" o:spid="_x0000_s1026" o:spt="203" style="position:absolute;left:371475;top:19120;height:326390;width:6351577;" coordorigin="238125,19120" coordsize="6352484,326390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_x0000_s1026" o:spid="_x0000_s1026" o:spt="202" type="#_x0000_t202" style="position:absolute;left:238125;top:19120;height:326390;width:1047900;" filled="f" stroked="f" coordsize="21600,21600" o:gfxdata="UEsDBAoAAAAAAIdO4kAAAAAAAAAAAAAAAAAEAAAAZHJzL1BLAwQUAAAACACHTuJA8/Q1RLQAAADb&#10;AAAADwAAAGRycy9kb3ducmV2LnhtbEVPvQrCMBDeBd8hnOAimrSDSG10EApuYvUBjuZsq82lNNHq&#10;25tBcPz4/vP923biRYNvHWtIVgoEceVMy7WG66VYbkD4gGywc0waPuRhv5tOcsyMG/lMrzLUIoaw&#10;z1BDE0KfSemrhiz6leuJI3dzg8UQ4VBLM+AYw20nU6XW0mLLsaHBng4NVY/yaTW4dFx05zIpDqfx&#10;XqjTky6lJ63ns0RtQQR6h7/45z4aDWkcG7/EHyB3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z9DVEtAAAANsAAAAPAAAA&#10;AAAAAAEAIAAAACIAAABkcnMvZG93bnJldi54bWxQSwECFAAUAAAACACHTuJAMy8FnjsAAAA5AAAA&#10;EAAAAAAAAAABACAAAAADAQAAZHJzL3NoYXBleG1sLnhtbFBLBQYAAAAABgAGAFsBAACt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pPr>
                                  <w:snapToGrid w:val="0"/>
                                  <w:spacing w:line="360" w:lineRule="exact"/>
                                  <w:rPr>
                                    <w:rFonts w:ascii="微软雅黑" w:hAnsi="微软雅黑" w:eastAsia="微软雅黑"/>
                                    <w:b/>
                                    <w:color w:val="C33736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C33736"/>
                                    <w:sz w:val="28"/>
                                    <w:szCs w:val="28"/>
                                  </w:rPr>
                                  <w:t>工作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b/>
                                    <w:color w:val="C33736"/>
                                    <w:sz w:val="28"/>
                                    <w:szCs w:val="28"/>
                                  </w:rPr>
                                  <w:t>经历</w:t>
                                </w:r>
                              </w:p>
                            </w:txbxContent>
                          </v:textbox>
                        </v:shape>
                        <v:line id="_x0000_s1026" o:spid="_x0000_s1026" o:spt="20" style="position:absolute;left:1189838;top:187332;height:0;width:5400771;" filled="f" stroked="t" coordsize="21600,21600" o:gfxdata="UEsDBAoAAAAAAIdO4kAAAAAAAAAAAAAAAAAEAAAAZHJzL1BLAwQUAAAACACHTuJANbZOQL4AAADb&#10;AAAADwAAAGRycy9kb3ducmV2LnhtbEWPQWvCQBSE74X+h+UVvJRmoxRpYlYPFUFpL2rp+Zl9TUJ2&#10;34bsajS/vlsoeBxm5humWF2tERfqfeNYwTRJQRCXTjdcKfg6bl7eQPiArNE4JgU38rBaPj4UmGs3&#10;8J4uh1CJCGGfo4I6hC6X0pc1WfSJ64ij9+N6iyHKvpK6xyHCrZGzNJ1Liw3HhRo7eq+pbA9nq8C8&#10;6s2nHJ7LcX36yPB7bHdj1yo1eZqmCxCBruEe/m9vtYJZBn9f4g+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bZOQ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pt" color="#BFBFBF [2412]" miterlimit="8" joinstyle="miter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0;top:19050;height:323850;width:323850;" coordsize="323850,323850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rect id="椭圆 34" o:spid="_x0000_s1026" o:spt="1" style="position:absolute;left:0;top:0;height:323850;width:323850;v-text-anchor:middle;" fillcolor="#C33736" filled="t" stroked="f" coordsize="21600,21600" o:gfxdata="UEsDBAoAAAAAAIdO4kAAAAAAAAAAAAAAAAAEAAAAZHJzL1BLAwQUAAAACACHTuJAY3cTHr8AAADb&#10;AAAADwAAAGRycy9kb3ducmV2LnhtbEWPS2vDMBCE74H8B7GF3hLJKQmNGyUHh4BPJY8e2ttibS1T&#10;a+VYyqP59VGhkOMwM98wi9XVteJMfWg8a8jGCgRx5U3DtYaPw2b0CiJEZIOtZ9LwSwFWy+Fggbnx&#10;F97ReR9rkSAcctRgY+xyKUNlyWEY+444ed++dxiT7GtperwkuGvlRKmZdNhwWrDYUWGp+tmfnIZ5&#10;WX7a9+xrXhheb9XpuN5Oi5vWz0+ZegMR6Rof4f92aTS8ZPD3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3Ex6/&#10;AAAA2wAAAA8AAAAAAAAAAQAgAAAAIgAAAGRycy9kb3ducmV2LnhtbFBLAQIUABQAAAAIAIdO4kAz&#10;LwWeOwAAADkAAAAQAAAAAAAAAAEAIAAAAA4BAABkcnMvc2hhcGV4bWwueG1sUEsFBgAAAAAGAAYA&#10;WwEAALgDAAAAAA==&#10;">
                          <v:fill on="t" focussize="0,0"/>
                          <v:stroke on="f" weight="1pt" miterlimit="8" joinstyle="miter"/>
                          <v:imagedata o:title=""/>
                          <o:lock v:ext="edit" aspectratio="t"/>
                        </v:rect>
                        <v:shape id="Freeform 19" o:spid="_x0000_s1026" o:spt="100" style="position:absolute;left:76200;top:57150;height:180000;width:180000;" fillcolor="#FFFFFF [3212]" filled="t" stroked="f" coordsize="447,447" o:gfxdata="UEsDBAoAAAAAAIdO4kAAAAAAAAAAAAAAAAAEAAAAZHJzL1BLAwQUAAAACACHTuJAsf7uGr0AAADb&#10;AAAADwAAAGRycy9kb3ducmV2LnhtbEWPT2vCQBTE74LfYXlCL0U3SUEkunoQFEtLi//uj+wziWbf&#10;ht01sd++Wyh4HGbmN8xi9TCN6Mj52rKCdJKAIC6srrlUcDpuxjMQPiBrbCyTgh/ysFoOBwvMte15&#10;T90hlCJC2OeooAqhzaX0RUUG/cS2xNG7WGcwROlKqR32EW4amSXJVBqsOS5U2NK6ouJ2uBsFu5C6&#10;7en79Vz3H9cv0703088sVepllCZzEIEe4Rn+b++0grcM/r7EHy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/u4avQAA&#10;ANsAAAAPAAAAAAAAAAEAIAAAACIAAABkcnMvZG93bnJldi54bWxQSwECFAAUAAAACACHTuJAMy8F&#10;njsAAAA5AAAAEAAAAAAAAAABACAAAAAMAQAAZHJzL3NoYXBleG1sLnhtbFBLBQYAAAAABgAGAFsB&#10;AAC2AwAAAAA=&#10;" path="m409,257c369,272,313,282,252,284c250,287,248,290,245,293c240,298,232,301,224,301c216,301,209,298,203,292c200,290,198,287,197,284c196,284,196,284,196,284c110,281,40,264,3,238c2,238,1,237,0,237c0,236,0,236,0,236c0,407,0,407,0,407c0,429,18,447,41,447c407,447,407,447,407,447c429,447,447,429,447,407c447,237,447,237,447,237c447,237,447,237,447,237c437,245,424,251,409,257xm407,77c344,77,344,77,344,77c344,28,344,28,344,28c344,14,333,3,320,0c127,0,127,0,127,0c114,3,104,14,104,28c104,77,104,77,104,77c41,77,41,77,41,77c18,77,0,96,0,118c0,188,0,188,0,188c0,189,0,189,0,189c2,197,9,205,20,213c52,235,118,250,197,253c197,253,198,253,199,253c200,251,201,249,203,248c209,242,216,239,224,239c233,239,240,242,245,248c247,250,248,251,250,253c308,251,361,242,398,228c416,222,429,214,437,206c442,202,445,197,447,193c447,192,447,192,447,192c447,118,447,118,447,118c447,96,429,77,407,77xm298,77c150,77,150,77,150,77c150,50,150,50,150,50c150,46,153,43,157,43c291,43,291,43,291,43c295,43,298,46,298,50l298,77xe">
                          <v:path o:connectlocs="164697,103489;101476,114362;98657,117986;90201,121208;81744,117583;79328,114362;78926,114362;1208,95838;0,95436;0,95033;0,163892;16510,180000;163892,180000;180000,163892;180000,95436;180000,95436;164697,103489;163892,31006;138523,31006;138523,11275;128859,0;51140,0;41879,11275;41879,31006;16510,31006;0,47516;0,75704;0,76107;8053,85771;79328,101879;80134,101879;81744,99865;90201,96241;98657,99865;100671,101879;160268,91812;175973,82953;180000,77718;180000,77315;180000,47516;163892,31006;120000,31006;60402,31006;60402,20134;63221,17315;117181,17315;120000,20134;120000,31006" o:connectangles="0,0,0,0,0,0,0,0,0,0,0,0,0,0,0,0,0,0,0,0,0,0,0,0,0,0,0,0,0,0,0,0,0,0,0,0,0,0,0,0,0,0,0,0,0,0,0,0"/>
                          <v:fill on="t" focussize="0,0"/>
                          <v:stroke on="f"/>
                          <v:imagedata o:title=""/>
                          <o:lock v:ext="edit" aspectratio="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bookmarkStart w:id="1" w:name="work"/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hint="eastAsia" w:asciiTheme="minorEastAsia" w:hAnsiTheme="minorEastAsia" w:eastAsiaTheme="minorEastAsia"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hint="eastAsia" w:asciiTheme="minorEastAsia" w:hAnsiTheme="minorEastAsia" w:eastAsiaTheme="minorEastAsia"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hint="eastAsia" w:asciiTheme="minorEastAsia" w:hAnsiTheme="minorEastAsia" w:eastAsiaTheme="minorEastAsia"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hint="eastAsia" w:asciiTheme="minorEastAsia" w:hAnsiTheme="minorEastAsia" w:eastAsiaTheme="minorEastAsia"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bookmarkEnd w:id="1"/>
          <w:p>
            <w:pPr>
              <w:snapToGrid w:val="0"/>
              <w:spacing w:before="624" w:beforeLines="200" w:line="350" w:lineRule="exact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6720840" cy="325120"/>
                      <wp:effectExtent l="0" t="0" r="22860" b="0"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0840" cy="325120"/>
                                <a:chOff x="0" y="19050"/>
                                <a:chExt cx="6723052" cy="326451"/>
                              </a:xfrm>
                            </wpg:grpSpPr>
                            <wpg:grpSp>
                              <wpg:cNvPr id="11" name="组合 11"/>
                              <wpg:cNvGrpSpPr/>
                              <wpg:grpSpPr>
                                <a:xfrm>
                                  <a:off x="371475" y="19111"/>
                                  <a:ext cx="6351577" cy="326390"/>
                                  <a:chOff x="238125" y="19111"/>
                                  <a:chExt cx="6352484" cy="326390"/>
                                </a:xfrm>
                              </wpg:grpSpPr>
                              <wps:wsp>
                                <wps:cNvPr id="12" name="文本框 12"/>
                                <wps:cNvSpPr txBox="1"/>
                                <wps:spPr>
                                  <a:xfrm>
                                    <a:off x="238125" y="19111"/>
                                    <a:ext cx="1047900" cy="326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snapToGrid w:val="0"/>
                                        <w:spacing w:line="360" w:lineRule="exact"/>
                                        <w:rPr>
                                          <w:rFonts w:ascii="微软雅黑" w:hAnsi="微软雅黑" w:eastAsia="微软雅黑"/>
                                          <w:b/>
                                          <w:color w:val="C33736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/>
                                          <w:b/>
                                          <w:color w:val="C33736"/>
                                          <w:sz w:val="28"/>
                                          <w:szCs w:val="28"/>
                                        </w:rPr>
                                        <w:t>项目经历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spAutoFit/>
                                </wps:bodyPr>
                              </wps:wsp>
                              <wps:wsp>
                                <wps:cNvPr id="13" name="直接连接符 13"/>
                                <wps:cNvCnPr/>
                                <wps:spPr>
                                  <a:xfrm>
                                    <a:off x="1189838" y="187339"/>
                                    <a:ext cx="5400771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4" name="椭圆 3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1905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3373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" name="Freeform 55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07442" y="92079"/>
                                  <a:ext cx="148758" cy="173790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5.6pt;width:529.2pt;" coordorigin="0,19050" coordsize="6723052,326451" o:gfxdata="UEsDBAoAAAAAAIdO4kAAAAAAAAAAAAAAAAAEAAAAZHJzL1BLAwQUAAAACACHTuJASZAYX9UAAAAF&#10;AQAADwAAAGRycy9kb3ducmV2LnhtbE2PQUvDQBCF74L/YRnBm93daqTEbIoU9VQEW0G8TbPTJDQ7&#10;G7LbpP33br3oZeDxHu99UyxPrhMjDaH1bEDPFAjiytuWawOf29e7BYgQkS12nsnAmQIsy+urAnPr&#10;J/6gcRNrkUo45GigibHPpQxVQw7DzPfEydv7wWFMcqilHXBK5a6Tc6UepcOW00KDPa0aqg6bozPw&#10;NuH0fK9fxvVhvzp/b7P3r7UmY25vtHoCEekU/8JwwU/oUCamnT+yDaIzkB6Jv/fiqWzxAGJnINNz&#10;kGUh/9OXP1BLAwQUAAAACACHTuJAkaR0nZAEAAAaDQAADgAAAGRycy9lMm9Eb2MueG1svVfLbuM2&#10;FN0X6D8Q2jcW9bBsIc7A44yDAmknQFp0TUvUA5VIlaRjp+ti2tVgVt10UKBA29V0110X/ZpJ+hm9&#10;JCXZcWxgMu0kARQ+L3nPPfdc5vjJuq7QFRWy5Gzi4CPXQZQlPC1ZPnG+/GL+ychBUhGWkoozOnGu&#10;qXSenHz80fGqianHC16lVCAwwmS8aiZOoVQTDwYyKWhN5BFvKIPJjIuaKOiKfJAKsgLrdTXwXHc4&#10;WHGRNoInVEoYPbWTzomxn2U0Uc+zTFKFqokDd1PmK8x3ob+Dk2MS54I0RZm01yDvcYualAwO7U2d&#10;EkXQUpT3TNVlIrjkmTpKeD3gWVYm1PgA3mB3x5szwZeN8SWPV3nTwwTQ7uD03maTz68uBCpTiB3A&#10;w0gNMbr967u3r35AMADorJo8hkVnorlsLkQ7kNuednidiVr/BVfQ2uB63eNK1wolMDiMPHcUgP0E&#10;5nwvxF4LfFJAdDbb8NgN+5lnm82+G3rd5mEQYn2vQXf0QN+wv1Df+cBg4V2wzKUeCJYf4SAKHQSo&#10;4DHGxgSJe9T8EIdR1Dvuj3tsWtQ8f4S9e/uToofOD71gFOxaOAgdpKDcsEz+N5ZdFqShhrxSE6hj&#10;GQTSsuzmx+9vXr+5+eUFwp4lmlmnWYbU+ikH3rSYyljC4B6y7fe/ww+7QTR2e9YNW/x670ncCKnO&#10;KK+RbkwcAWphkphcnUtlOdYt0aczPi+rCsZJXDG0Al77QNc7M2C8YnqEGu1pzayazgXdUuvF2uSR&#10;jBc8vQZ3Bbe6JJtkXsJVzolUF0SAEMHtQVzVc/hkFYcjedtyUMHFt/vG9XqIHMw6aAXCNnHkN0si&#10;qIOqTxnEdIwDnYrKdIIQUtNBYntmsT3DlvWMg3YC3+F2pqnXq6prZoLXX4EGT/WpMEVYAmdPHNU1&#10;Z8rKLWh4QqdTswi0ryHqnF02iTatAZPNdKkAYIO7hsliA4muO8BLLUWPQVC/I+jtT3/evPztn79/&#10;hu/tm98R9rdoOmOtGHaR7eSoV0KMR+ORD+VPZ/co8v2x3r5J7zBw3SgCXLUomsw+zMyqZDqVSPyu&#10;zMReZJivw59VBIKR1E0KVGA5xKXKoVYnSljgeVWmmtgmCiJfzCqBrgjE/Olc/5pF1bL+jKd2OApd&#10;sG3TQ9r1Ro7ltiGdN6dEFnaLmbLu16WCgl+V9cQZgZ3ekk4bE2qb6xsG6IN6CmzE/rHoAOrZ6tWv&#10;f7x9/QL5wRYLtFhZ8p7z5GuJGJ8VhOV0KhvQklbAzO1BAe1i7coBOYPsMZWgL4KdkvkgdKA0bfk0&#10;bQt/V3w7lXpHIbsTqTaENlAz34/8YRfc7YBaxXsAr7bU8v8jw7bydEqjiXyHJI+jE1B3LTHmglL9&#10;QEVh+CBqAFuepaW64CVToMv2VaPvfo8raLGC7IOXGQGJNPnYBb59dWE3CgKorECfsedGO0qDg1EU&#10;ghBpocGRD0WxDXBnZYc+8Pa+Ety+Zw8IzmEGzc3PfgbpVOlp0ZbKvTlvit4HKWIdae6Vp52SdIdQ&#10;RnXgAW5krv1nQb/wt/tGpTb/0pz8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EmQGF/VAAAABQEA&#10;AA8AAAAAAAAAAQAgAAAAIgAAAGRycy9kb3ducmV2LnhtbFBLAQIUABQAAAAIAIdO4kCRpHSdkAQA&#10;ABoNAAAOAAAAAAAAAAEAIAAAACQBAABkcnMvZTJvRG9jLnhtbFBLBQYAAAAABgAGAFkBAAAmCAAA&#10;AAA=&#10;">
                      <o:lock v:ext="edit" aspectratio="f"/>
                      <v:group id="_x0000_s1026" o:spid="_x0000_s1026" o:spt="203" style="position:absolute;left:371475;top:19111;height:326390;width:6351577;" coordorigin="238125,19111" coordsize="6352484,326390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_x0000_s1026" o:spid="_x0000_s1026" o:spt="202" type="#_x0000_t202" style="position:absolute;left:238125;top:19111;height:326390;width:1047900;" filled="f" stroked="f" coordsize="21600,21600" o:gfxdata="UEsDBAoAAAAAAIdO4kAAAAAAAAAAAAAAAAAEAAAAZHJzL1BLAwQUAAAACACHTuJAXHDIE7UAAADb&#10;AAAADwAAAGRycy9kb3ducmV2LnhtbEVPSwrCMBDdC94hjOBGNGkXItXoQii4E6sHGJqxrTaT0kSr&#10;tzeC4G4e7zub3cu24km9bxxrSBYKBHHpTMOVhss5n69A+IBssHVMGt7kYbcdjzaYGTfwiZ5FqEQM&#10;YZ+hhjqELpPSlzVZ9AvXEUfu6nqLIcK+kqbHIYbbVqZKLaXFhmNDjR3tayrvxcNqcOkwa09Fku+P&#10;wy1XxwedC09aTyeJWoMI9Ap/8c99MHF+Ct9f4gFy+w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XHDIE7UAAADbAAAADwAA&#10;AAAAAAABACAAAAAiAAAAZHJzL2Rvd25yZXYueG1sUEsBAhQAFAAAAAgAh07iQDMvBZ47AAAAOQAA&#10;ABAAAAAAAAAAAQAgAAAABAEAAGRycy9zaGFwZXhtbC54bWxQSwUGAAAAAAYABgBbAQAArg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pPr>
                                  <w:snapToGrid w:val="0"/>
                                  <w:spacing w:line="360" w:lineRule="exact"/>
                                  <w:rPr>
                                    <w:rFonts w:ascii="微软雅黑" w:hAnsi="微软雅黑" w:eastAsia="微软雅黑"/>
                                    <w:b/>
                                    <w:color w:val="C33736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C33736"/>
                                    <w:sz w:val="28"/>
                                    <w:szCs w:val="28"/>
                                  </w:rPr>
                                  <w:t>项目经历</w:t>
                                </w:r>
                              </w:p>
                            </w:txbxContent>
                          </v:textbox>
                        </v:shape>
                        <v:line id="_x0000_s1026" o:spid="_x0000_s1026" o:spt="20" style="position:absolute;left:1189838;top:187339;height:0;width:5400771;" filled="f" stroked="t" coordsize="21600,21600" o:gfxdata="UEsDBAoAAAAAAIdO4kAAAAAAAAAAAAAAAAAEAAAAZHJzL1BLAwQUAAAACACHTuJAmjKzF7wAAADb&#10;AAAADwAAAGRycy9kb3ducmV2LnhtbEVPTWvCQBC9C/0PyxS8FLPRirSpqwclYKkXY/E8zU6TkOxs&#10;yK6Jza/vFgre5vE+Z729mUb01LnKsoJ5FIMgzq2uuFDweU5nLyCcR9bYWCYFP+Rgu3mYrDHRduAT&#10;9ZkvRAhhl6CC0vs2kdLlJRl0kW2JA/dtO4M+wK6QusMhhJtGLuJ4JQ1WHBpKbGlXUl5nV6OgWer0&#10;KIenfNx/fbziZazfx7ZWavo4j99AeLr5u/jffdBh/jP8/RIO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ysxe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BFBFBF [2412]" miterlimit="8" joinstyle="miter"/>
                          <v:imagedata o:title=""/>
                          <o:lock v:ext="edit" aspectratio="f"/>
                        </v:line>
                      </v:group>
                      <v:rect id="椭圆 34" o:spid="_x0000_s1026" o:spt="1" style="position:absolute;left:0;top:19050;height:323850;width:323850;v-text-anchor:middle;" fillcolor="#C33736" filled="t" stroked="f" coordsize="21600,21600" o:gfxdata="UEsDBAoAAAAAAIdO4kAAAAAAAAAAAAAAAAAEAAAAZHJzL1BLAwQUAAAACACHTuJAOLXs5rsAAADb&#10;AAAADwAAAGRycy9kb3ducmV2LnhtbEVPS2sCMRC+F/wPYQq9abJSpa5GDyvCnsRqD+1t2IybpZvJ&#10;uonPX98UCr3Nx/ecxermWnGhPjSeNWQjBYK48qbhWsPHYTN8AxEissHWM2m4U4DVcvC0wNz4K7/T&#10;ZR9rkUI45KjBxtjlUobKksMw8h1x4o6+dxgT7GtperymcNfKsVJT6bDh1GCxo8JS9b0/Ow2zsvy0&#10;2+xrVhhe79T5tN5NiofWL8+ZmoOIdIv/4j93adL8V/j9JR0gl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Xs5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 weight="1pt" miterlimit="8" joinstyle="miter"/>
                        <v:imagedata o:title=""/>
                        <o:lock v:ext="edit" aspectratio="t"/>
                      </v:rect>
                      <v:shape id="Freeform 55" o:spid="_x0000_s1026" o:spt="55" type="#_x0000_t55" style="position:absolute;left:107442;top:92079;height:173790;width:148758;" fillcolor="#FFFFFF [3212]" filled="t" stroked="f" coordsize="21600,21600" o:gfxdata="UEsDBAoAAAAAAIdO4kAAAAAAAAAAAAAAAAAEAAAAZHJzL1BLAwQUAAAACACHTuJAIRUJ7bwAAADb&#10;AAAADwAAAGRycy9kb3ducmV2LnhtbEVPTYvCMBC9C/6HMAteRJOKinSNHgRBWBa0evE2NLNt2WZS&#10;mmyr/fWbhQVv83ifs90/bC06an3lWEMyVyCIc2cqLjTcrsfZBoQPyAZrx6ThSR72u/Foi6lxPV+o&#10;y0IhYgj7FDWUITSplD4vyaKfu4Y4cl+utRgibAtpWuxjuK3lQqm1tFhxbCixoUNJ+Xf2YzUU7vZZ&#10;L9fH1fDxPN/loPJTMt1oPXlL1DuIQI/wEv+7TybOX8HfL/EAu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VCe28AAAA&#10;2wAAAA8AAAAAAAAAAQAgAAAAIgAAAGRycy9kb3ducmV2LnhtbFBLAQIUABQAAAAIAIdO4kAzLwWe&#10;OwAAADkAAAAQAAAAAAAAAAEAIAAAAAsBAABkcnMvc2hhcGV4bWwueG1sUEsFBgAAAAAGAAYAWwEA&#10;ALUDAAAAAA==&#10;" adj="10800">
                        <v:fill on="t" focussize="0,0"/>
                        <v:stroke on="f"/>
                        <v:imagedata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bookmarkStart w:id="2" w:name="project"/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bookmarkEnd w:id="2"/>
          <w:p>
            <w:pPr>
              <w:snapToGrid w:val="0"/>
              <w:spacing w:before="624" w:beforeLines="200" w:line="350" w:lineRule="exact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6720840" cy="325120"/>
                      <wp:effectExtent l="0" t="0" r="22860" b="0"/>
                      <wp:docPr id="19" name="组合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0840" cy="325120"/>
                                <a:chOff x="0" y="19050"/>
                                <a:chExt cx="6723052" cy="326451"/>
                              </a:xfrm>
                            </wpg:grpSpPr>
                            <wpg:grpSp>
                              <wpg:cNvPr id="480" name="组合 480"/>
                              <wpg:cNvGrpSpPr/>
                              <wpg:grpSpPr>
                                <a:xfrm>
                                  <a:off x="371475" y="19111"/>
                                  <a:ext cx="6351577" cy="326390"/>
                                  <a:chOff x="238125" y="19111"/>
                                  <a:chExt cx="6352484" cy="326390"/>
                                </a:xfrm>
                              </wpg:grpSpPr>
                              <wps:wsp>
                                <wps:cNvPr id="481" name="文本框 481"/>
                                <wps:cNvSpPr txBox="1"/>
                                <wps:spPr>
                                  <a:xfrm>
                                    <a:off x="238125" y="19111"/>
                                    <a:ext cx="1047900" cy="326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snapToGrid w:val="0"/>
                                        <w:spacing w:line="360" w:lineRule="exact"/>
                                        <w:rPr>
                                          <w:rFonts w:ascii="微软雅黑" w:hAnsi="微软雅黑" w:eastAsia="微软雅黑"/>
                                          <w:b/>
                                          <w:color w:val="C33736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/>
                                          <w:b/>
                                          <w:color w:val="C33736"/>
                                          <w:sz w:val="28"/>
                                          <w:szCs w:val="28"/>
                                        </w:rPr>
                                        <w:t>在校经历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spAutoFit/>
                                </wps:bodyPr>
                              </wps:wsp>
                              <wps:wsp>
                                <wps:cNvPr id="482" name="直接连接符 482"/>
                                <wps:cNvCnPr/>
                                <wps:spPr>
                                  <a:xfrm>
                                    <a:off x="1189838" y="187339"/>
                                    <a:ext cx="5400771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83" name="椭圆 3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1905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3373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84" name="Freeform 55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57150" y="85725"/>
                                  <a:ext cx="216000" cy="173790"/>
                                </a:xfrm>
                                <a:custGeom>
                                  <a:avLst/>
                                  <a:gdLst>
                                    <a:gd name="T0" fmla="*/ 406 w 478"/>
                                    <a:gd name="T1" fmla="*/ 72 h 384"/>
                                    <a:gd name="T2" fmla="*/ 382 w 478"/>
                                    <a:gd name="T3" fmla="*/ 48 h 384"/>
                                    <a:gd name="T4" fmla="*/ 96 w 478"/>
                                    <a:gd name="T5" fmla="*/ 48 h 384"/>
                                    <a:gd name="T6" fmla="*/ 72 w 478"/>
                                    <a:gd name="T7" fmla="*/ 72 h 384"/>
                                    <a:gd name="T8" fmla="*/ 72 w 478"/>
                                    <a:gd name="T9" fmla="*/ 96 h 384"/>
                                    <a:gd name="T10" fmla="*/ 406 w 478"/>
                                    <a:gd name="T11" fmla="*/ 96 h 384"/>
                                    <a:gd name="T12" fmla="*/ 406 w 478"/>
                                    <a:gd name="T13" fmla="*/ 72 h 384"/>
                                    <a:gd name="T14" fmla="*/ 406 w 478"/>
                                    <a:gd name="T15" fmla="*/ 72 h 384"/>
                                    <a:gd name="T16" fmla="*/ 335 w 478"/>
                                    <a:gd name="T17" fmla="*/ 0 h 384"/>
                                    <a:gd name="T18" fmla="*/ 144 w 478"/>
                                    <a:gd name="T19" fmla="*/ 0 h 384"/>
                                    <a:gd name="T20" fmla="*/ 120 w 478"/>
                                    <a:gd name="T21" fmla="*/ 24 h 384"/>
                                    <a:gd name="T22" fmla="*/ 358 w 478"/>
                                    <a:gd name="T23" fmla="*/ 24 h 384"/>
                                    <a:gd name="T24" fmla="*/ 335 w 478"/>
                                    <a:gd name="T25" fmla="*/ 0 h 384"/>
                                    <a:gd name="T26" fmla="*/ 335 w 478"/>
                                    <a:gd name="T27" fmla="*/ 0 h 384"/>
                                    <a:gd name="T28" fmla="*/ 454 w 478"/>
                                    <a:gd name="T29" fmla="*/ 96 h 384"/>
                                    <a:gd name="T30" fmla="*/ 440 w 478"/>
                                    <a:gd name="T31" fmla="*/ 82 h 384"/>
                                    <a:gd name="T32" fmla="*/ 440 w 478"/>
                                    <a:gd name="T33" fmla="*/ 120 h 384"/>
                                    <a:gd name="T34" fmla="*/ 38 w 478"/>
                                    <a:gd name="T35" fmla="*/ 120 h 384"/>
                                    <a:gd name="T36" fmla="*/ 38 w 478"/>
                                    <a:gd name="T37" fmla="*/ 82 h 384"/>
                                    <a:gd name="T38" fmla="*/ 24 w 478"/>
                                    <a:gd name="T39" fmla="*/ 96 h 384"/>
                                    <a:gd name="T40" fmla="*/ 6 w 478"/>
                                    <a:gd name="T41" fmla="*/ 144 h 384"/>
                                    <a:gd name="T42" fmla="*/ 43 w 478"/>
                                    <a:gd name="T43" fmla="*/ 360 h 384"/>
                                    <a:gd name="T44" fmla="*/ 72 w 478"/>
                                    <a:gd name="T45" fmla="*/ 384 h 384"/>
                                    <a:gd name="T46" fmla="*/ 406 w 478"/>
                                    <a:gd name="T47" fmla="*/ 384 h 384"/>
                                    <a:gd name="T48" fmla="*/ 435 w 478"/>
                                    <a:gd name="T49" fmla="*/ 360 h 384"/>
                                    <a:gd name="T50" fmla="*/ 473 w 478"/>
                                    <a:gd name="T51" fmla="*/ 144 h 384"/>
                                    <a:gd name="T52" fmla="*/ 454 w 478"/>
                                    <a:gd name="T53" fmla="*/ 96 h 384"/>
                                    <a:gd name="T54" fmla="*/ 454 w 478"/>
                                    <a:gd name="T55" fmla="*/ 96 h 384"/>
                                    <a:gd name="T56" fmla="*/ 335 w 478"/>
                                    <a:gd name="T57" fmla="*/ 226 h 384"/>
                                    <a:gd name="T58" fmla="*/ 311 w 478"/>
                                    <a:gd name="T59" fmla="*/ 250 h 384"/>
                                    <a:gd name="T60" fmla="*/ 168 w 478"/>
                                    <a:gd name="T61" fmla="*/ 250 h 384"/>
                                    <a:gd name="T62" fmla="*/ 144 w 478"/>
                                    <a:gd name="T63" fmla="*/ 226 h 384"/>
                                    <a:gd name="T64" fmla="*/ 144 w 478"/>
                                    <a:gd name="T65" fmla="*/ 178 h 384"/>
                                    <a:gd name="T66" fmla="*/ 177 w 478"/>
                                    <a:gd name="T67" fmla="*/ 178 h 384"/>
                                    <a:gd name="T68" fmla="*/ 177 w 478"/>
                                    <a:gd name="T69" fmla="*/ 216 h 384"/>
                                    <a:gd name="T70" fmla="*/ 301 w 478"/>
                                    <a:gd name="T71" fmla="*/ 216 h 384"/>
                                    <a:gd name="T72" fmla="*/ 301 w 478"/>
                                    <a:gd name="T73" fmla="*/ 178 h 384"/>
                                    <a:gd name="T74" fmla="*/ 335 w 478"/>
                                    <a:gd name="T75" fmla="*/ 178 h 384"/>
                                    <a:gd name="T76" fmla="*/ 335 w 478"/>
                                    <a:gd name="T77" fmla="*/ 226 h 384"/>
                                    <a:gd name="T78" fmla="*/ 335 w 478"/>
                                    <a:gd name="T79" fmla="*/ 226 h 3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78" h="384">
                                      <a:moveTo>
                                        <a:pt x="406" y="72"/>
                                      </a:moveTo>
                                      <a:cubicBezTo>
                                        <a:pt x="406" y="48"/>
                                        <a:pt x="382" y="48"/>
                                        <a:pt x="382" y="48"/>
                                      </a:cubicBezTo>
                                      <a:cubicBezTo>
                                        <a:pt x="96" y="48"/>
                                        <a:pt x="96" y="48"/>
                                        <a:pt x="96" y="48"/>
                                      </a:cubicBezTo>
                                      <a:cubicBezTo>
                                        <a:pt x="96" y="48"/>
                                        <a:pt x="72" y="48"/>
                                        <a:pt x="72" y="72"/>
                                      </a:cubicBezTo>
                                      <a:cubicBezTo>
                                        <a:pt x="72" y="96"/>
                                        <a:pt x="72" y="96"/>
                                        <a:pt x="72" y="96"/>
                                      </a:cubicBezTo>
                                      <a:cubicBezTo>
                                        <a:pt x="406" y="96"/>
                                        <a:pt x="406" y="96"/>
                                        <a:pt x="406" y="96"/>
                                      </a:cubicBezTo>
                                      <a:cubicBezTo>
                                        <a:pt x="406" y="72"/>
                                        <a:pt x="406" y="72"/>
                                        <a:pt x="406" y="72"/>
                                      </a:cubicBezTo>
                                      <a:cubicBezTo>
                                        <a:pt x="406" y="72"/>
                                        <a:pt x="406" y="72"/>
                                        <a:pt x="406" y="72"/>
                                      </a:cubicBezTo>
                                      <a:close/>
                                      <a:moveTo>
                                        <a:pt x="335" y="0"/>
                                      </a:moveTo>
                                      <a:cubicBezTo>
                                        <a:pt x="144" y="0"/>
                                        <a:pt x="144" y="0"/>
                                        <a:pt x="144" y="0"/>
                                      </a:cubicBezTo>
                                      <a:cubicBezTo>
                                        <a:pt x="144" y="0"/>
                                        <a:pt x="120" y="0"/>
                                        <a:pt x="120" y="24"/>
                                      </a:cubicBezTo>
                                      <a:cubicBezTo>
                                        <a:pt x="358" y="24"/>
                                        <a:pt x="358" y="24"/>
                                        <a:pt x="358" y="24"/>
                                      </a:cubicBezTo>
                                      <a:cubicBezTo>
                                        <a:pt x="358" y="0"/>
                                        <a:pt x="335" y="0"/>
                                        <a:pt x="335" y="0"/>
                                      </a:cubicBezTo>
                                      <a:cubicBezTo>
                                        <a:pt x="335" y="0"/>
                                        <a:pt x="335" y="0"/>
                                        <a:pt x="335" y="0"/>
                                      </a:cubicBezTo>
                                      <a:close/>
                                      <a:moveTo>
                                        <a:pt x="454" y="96"/>
                                      </a:moveTo>
                                      <a:cubicBezTo>
                                        <a:pt x="440" y="82"/>
                                        <a:pt x="440" y="82"/>
                                        <a:pt x="440" y="82"/>
                                      </a:cubicBezTo>
                                      <a:cubicBezTo>
                                        <a:pt x="440" y="120"/>
                                        <a:pt x="440" y="120"/>
                                        <a:pt x="440" y="120"/>
                                      </a:cubicBezTo>
                                      <a:cubicBezTo>
                                        <a:pt x="38" y="120"/>
                                        <a:pt x="38" y="120"/>
                                        <a:pt x="38" y="120"/>
                                      </a:cubicBezTo>
                                      <a:cubicBezTo>
                                        <a:pt x="38" y="82"/>
                                        <a:pt x="38" y="82"/>
                                        <a:pt x="38" y="82"/>
                                      </a:cubicBezTo>
                                      <a:cubicBezTo>
                                        <a:pt x="24" y="96"/>
                                        <a:pt x="24" y="96"/>
                                        <a:pt x="24" y="96"/>
                                      </a:cubicBezTo>
                                      <a:cubicBezTo>
                                        <a:pt x="10" y="111"/>
                                        <a:pt x="0" y="114"/>
                                        <a:pt x="6" y="144"/>
                                      </a:cubicBezTo>
                                      <a:cubicBezTo>
                                        <a:pt x="11" y="174"/>
                                        <a:pt x="39" y="338"/>
                                        <a:pt x="43" y="360"/>
                                      </a:cubicBezTo>
                                      <a:cubicBezTo>
                                        <a:pt x="47" y="384"/>
                                        <a:pt x="72" y="384"/>
                                        <a:pt x="72" y="384"/>
                                      </a:cubicBezTo>
                                      <a:cubicBezTo>
                                        <a:pt x="406" y="384"/>
                                        <a:pt x="406" y="384"/>
                                        <a:pt x="406" y="384"/>
                                      </a:cubicBezTo>
                                      <a:cubicBezTo>
                                        <a:pt x="406" y="384"/>
                                        <a:pt x="431" y="384"/>
                                        <a:pt x="435" y="360"/>
                                      </a:cubicBezTo>
                                      <a:cubicBezTo>
                                        <a:pt x="440" y="338"/>
                                        <a:pt x="467" y="174"/>
                                        <a:pt x="473" y="144"/>
                                      </a:cubicBezTo>
                                      <a:cubicBezTo>
                                        <a:pt x="478" y="114"/>
                                        <a:pt x="468" y="111"/>
                                        <a:pt x="454" y="96"/>
                                      </a:cubicBezTo>
                                      <a:cubicBezTo>
                                        <a:pt x="454" y="96"/>
                                        <a:pt x="454" y="96"/>
                                        <a:pt x="454" y="96"/>
                                      </a:cubicBezTo>
                                      <a:close/>
                                      <a:moveTo>
                                        <a:pt x="335" y="226"/>
                                      </a:moveTo>
                                      <a:cubicBezTo>
                                        <a:pt x="335" y="226"/>
                                        <a:pt x="335" y="250"/>
                                        <a:pt x="311" y="250"/>
                                      </a:cubicBezTo>
                                      <a:cubicBezTo>
                                        <a:pt x="168" y="250"/>
                                        <a:pt x="168" y="250"/>
                                        <a:pt x="168" y="250"/>
                                      </a:cubicBezTo>
                                      <a:cubicBezTo>
                                        <a:pt x="144" y="250"/>
                                        <a:pt x="144" y="226"/>
                                        <a:pt x="144" y="226"/>
                                      </a:cubicBezTo>
                                      <a:cubicBezTo>
                                        <a:pt x="144" y="178"/>
                                        <a:pt x="144" y="178"/>
                                        <a:pt x="144" y="178"/>
                                      </a:cubicBezTo>
                                      <a:cubicBezTo>
                                        <a:pt x="177" y="178"/>
                                        <a:pt x="177" y="178"/>
                                        <a:pt x="177" y="178"/>
                                      </a:cubicBezTo>
                                      <a:cubicBezTo>
                                        <a:pt x="177" y="216"/>
                                        <a:pt x="177" y="216"/>
                                        <a:pt x="177" y="216"/>
                                      </a:cubicBezTo>
                                      <a:cubicBezTo>
                                        <a:pt x="301" y="216"/>
                                        <a:pt x="301" y="216"/>
                                        <a:pt x="301" y="216"/>
                                      </a:cubicBezTo>
                                      <a:cubicBezTo>
                                        <a:pt x="301" y="178"/>
                                        <a:pt x="301" y="178"/>
                                        <a:pt x="301" y="178"/>
                                      </a:cubicBezTo>
                                      <a:cubicBezTo>
                                        <a:pt x="335" y="178"/>
                                        <a:pt x="335" y="178"/>
                                        <a:pt x="335" y="178"/>
                                      </a:cubicBezTo>
                                      <a:cubicBezTo>
                                        <a:pt x="335" y="226"/>
                                        <a:pt x="335" y="226"/>
                                        <a:pt x="335" y="226"/>
                                      </a:cubicBezTo>
                                      <a:cubicBezTo>
                                        <a:pt x="335" y="226"/>
                                        <a:pt x="335" y="226"/>
                                        <a:pt x="335" y="2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5.6pt;width:529.2pt;" coordorigin="0,19050" coordsize="6723052,326451" o:gfxdata="UEsDBAoAAAAAAIdO4kAAAAAAAAAAAAAAAAAEAAAAZHJzL1BLAwQUAAAACACHTuJASZAYX9UAAAAF&#10;AQAADwAAAGRycy9kb3ducmV2LnhtbE2PQUvDQBCF74L/YRnBm93daqTEbIoU9VQEW0G8TbPTJDQ7&#10;G7LbpP33br3oZeDxHu99UyxPrhMjDaH1bEDPFAjiytuWawOf29e7BYgQkS12nsnAmQIsy+urAnPr&#10;J/6gcRNrkUo45GigibHPpQxVQw7DzPfEydv7wWFMcqilHXBK5a6Tc6UepcOW00KDPa0aqg6bozPw&#10;NuH0fK9fxvVhvzp/b7P3r7UmY25vtHoCEekU/8JwwU/oUCamnT+yDaIzkB6Jv/fiqWzxAGJnINNz&#10;kGUh/9OXP1BLAwQUAAAACACHTuJAq4ta/RgKAADiLgAADgAAAGRycy9lMm9Eb2MueG1sxVpLj+PG&#10;Eb4HyH8geAyQlfiWhNUas7OeRYCNvcCOkTOHoh4IXyE5q1mfDccnw6dcYgQIkPjk3HLLIb/G4/yM&#10;fNXdbDYlttRaxxsbmBWLxa+rvq6uri7y6UcPeWa9TetmVxZL23kyta20SMrVrtgs7c9ub349s62m&#10;jYtVnJVFurTfpY390bNf/uLpvlqkbrkts1VaWwApmsW+Wtrbtq0Wk0mTbNM8bp6UVVrg5rqs87jF&#10;Zb2ZrOp4D/Q8m7jTaTjZl/WqqsskbRpIX/Cb9jOGv16nSfvpet2krZUtbdjWsr81+3tHfyfPnsaL&#10;TR1X210izIjfw4o83hUYVEK9iNvYuq93R1D5LqnLply3T5Iyn5Tr9S5JmQ/wxpkeePOyLu8r5stm&#10;sd9UkiZQe8DTe8Mmn7x9XVu7FeZubltFnGOOfvzXFz9885UFAdjZV5sFlF7W1ZvqdS0EG35FDj+s&#10;65z+hSvWA+P1neQ1fWitBMIwcqczH/QnuOe5geMK4pMtZqd/zJlPA3nn4/5hbxq43cOhHzhk16Qb&#10;ekIWSoPkxc9Llj+DNwO2SHI5XV7k+FFgW+DFmTsO8yxeSN68wAmiSLruzSU7gjfXmznu0fPJVpLn&#10;Ba4/8w8RtORhETZ9nDU/Lc7ebOMqZeHbUAiJOPNnTkfd45/++Pjt949//dIiIWOPaVKkWe3D8xKx&#10;I+UNhCMBN85Ax6Az9aP5VEZeKBiU/seLqm7al2mZW/RjadfIGGwhx29fNS2Ps06FRi/Km12WQR4v&#10;ssLaI7Y9hOzgDsCzgiQpyz8CZl81C+4C/Wof7h6Ev3fl6h3crUuem5oqudnBlFdx076OayQjWI8E&#10;236KP+usxJCl+GVb27L+fExO+pg73LWtPZLb0m7+cB/XqW1lvykwq3PHp+XYsgs/wPK0rVq9c6fe&#10;Ke7z6xL5E/MG69hP0m+z7ue6LvPfIQ9f0ai4FRcJxl7abffzuuUpF3k8Sa+umBLyXxW3r4o3VULQ&#10;RFhTXd23IJjxTjRxbrDY6QKRSenog4Qo0o1Y3X/+5+PXf//Pv/+Cvz9+/x0C1VUC9boQKbGb2y4p&#10;yXzoOLP5zMMmSCt8FnkeS6r9Eg/86TSKwCylRra69bGZ7QpaTvHCNDYdN2KxTwGwzmJMR5JXKwRD&#10;scHMZBvs2Elbc+rLbLei0GbzUG/urrPaehtj1p/f0P9MKbvPf1uuuDgKpsDmC6Th+iwpNyoQrZwX&#10;cbPlj7Bb9Ei8yHcttv1sly/tGXAkEi0cNtn9UuExQAPJIOhT/gcLCK8LiMe//eOHb7+0PF8JA8pX&#10;PH5flcnvG6sor7dxsUmvmgrpROQwZj7SIFcmX7iPRyGDBcS2A7kXdsnMQ65DshG7KPvN+e/24C5R&#10;GeaywVSJOeQzde15kRd2s6vOKE96FwSWkjD/d9GgJp8u2VAkD6LkA6UKbK48VdzUaUqFqhUEF8UG&#10;wuXj1a59Xe6KFrmZVzdk/FGwWHd7rD9UaDHSJFuR3cyL6iuIHAoQhM8MSZ2Z0aca1wlpobHwcSIP&#10;+6KY4A4kuedboZpiUNGusIORaLMSjt4CZJ1n2Jp+NbH8aWjtLT+aEZiqhJwmlSLX2loe6pADHaRZ&#10;qePN3HEgLD2p5M/GgTAJUmeuMQhlktTR4YSKDowedQz1mMTROYaEr+qM4qDeljqweZQgx4xqlWst&#10;lEq2ftZUtnXeOSrdeiiVcC2UyrjnBeOUOyrnUw1VKueobzRIKusaJKqG5MzgrDKO5Kqku/64Ua5K&#10;uhfMNFAq6VoolXQtU3QYkLbr/DPi3DXg3FU59wMN567KuS48PZV0VKfjTHkq6UgYo4vGU0nXQ6mk&#10;0yyPYw1Y18yfp5KuhxrQroNSWdc6qNKOeBlNL6g0+0jQsU6nABkumrzpq5zTwholyh+Q7o3b5Kuc&#10;e6GGc1/lXJeFfZVzbC0aq1TOtZnKV0nXY6ms+7pU5au0a12kXVry7kcautDp6LW0zFNvpMfSLcJA&#10;pV4XDoHKvHY9o77pB9RCqcxr01WgMu+6ml0wUJn3HGc8uAKVeTfQBFeoMu+EmmUYqszrsVTmtVtO&#10;qDKv9TFUqddjqdQ7kaYaClXunSga5ytUuddjqdzrsQbcO5p5jFTuvalmHuk0LOMZRev4yo5U7vVY&#10;KvdaHyOVe22sUp9O2qXHUrnXY6nca2MCRXU/oh5rwL26htBKkNV7vOWNqHiRPBSioscv9GrQTeYd&#10;rKpsqBdL5T1OELf8IML0qbLXKGMaSNkTZwlonVAGz6TMDiYw7rQyiCTlyAgZTJEy666cRaaqmrR5&#10;v/W8uvDRMXOSqmOGbuamI/xEjctP86dZcYSnvDt/1naqZckYVKsm6FSvMnUzV13hKj9qnjdGuIrS&#10;0sgY4SrqRxN1qiDJdtSIRupd5Jq5ioYPRzebVXRPuLqZq6JDeMvbg2eJpLKNXEVpZuIq1WZM3cxV&#10;qr+YupmrvnAVVZSRMWJWUSiZqIt+xq1863N6eVAxRLaj3DFCF67yls1Z3gPhKsoWI3ThKioTE3Uq&#10;Tch2FB9G6sJV1BdG6sLV0GxWqYZgxpi5GgpXQzNXqRIgdOz1JrbTZs/UzVyl/Zypm7kaCVfxps3I&#10;GOFqNHCVx47YWOkt0uEb59q28Mb5jobAW6e4pf24+0kvkqiFZm3xfhRtMpLneM1zWzKNlrZlnF6Y&#10;V+CCW9krJPd3u+R5+vmYui8acxUDQZONgZySkicDwOEVB5pzY4Y454Xvjy1CYDigEEpKhpYOr7jd&#10;4glYyueBsXJeaGR3N0NDcBPpRfDcW8TQSFiMSz84fFY2KeO3j1ERf9QqwdLsWs/9/bHJwjGo1+5c&#10;Oy80cnccRpRLzDw5oBC6rH1tBI5OHzOcP9IBmUgvgh+YifPBMVkDoRn2WRjpjqp5jK2NAfQVmKF8&#10;meDB00HA3lQjZPiL125wE+mxTYO0JtaPqKXQtlNTQod/Wmw0Qvf2dziAifQS+CE9Av2E0Agb8Uur&#10;dZjQzguNsMUhTH70wqeD1wUOzlBKfuZ7Da1YvvMlg3kcXnEYnOzIcAeVgIJDLVFIPbCjSKkpSVKU&#10;X6bw1DCkR7o3WnxQsY2clBpR020ZB0hm4p80AvXXjx1Ds/NyisS6OiSbuk4Y4WBm0ALl4gvmmBVM&#10;BDUMFl+UogeBdZR1hmEzvBKpYZCoZOYxkB7PgTYbdhkaTSARfqfT4YF+Z5UU47ykxDaapYxXtDCN&#10;gxtNUfWZbgQz8bHng7UqVqfY14VVcoROzKnQiC8aAW06lY5u0z8tNhuBvstjgTwcwUh80QhogQ58&#10;ECOcFhuNgLYpn+nhCGbii0Y4ILwb4bTYbASRmw6hjMQXjSBWaBeWcsUNo/VA/P8YQeQaDE3HTPZV&#10;ljxvMnv6zzz0nwDdsP9E0hio8Y8b5Xc9QNR+tcU+XPxZPkTsvvppDz8xPPiskHb04Xdj+JCaUSI+&#10;+qYvtdVrpt9/mv7s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YMAABbQ29udGVudF9UeXBlc10ueG1sUEsBAhQACgAAAAAAh07iQAAAAAAAAAAA&#10;AAAAAAYAAAAAAAAAAAAQAAAAaAsAAF9yZWxzL1BLAQIUABQAAAAIAIdO4kCKFGY80QAAAJQBAAAL&#10;AAAAAAAAAAEAIAAAAIwLAABfcmVscy8ucmVsc1BLAQIUAAoAAAAAAIdO4kAAAAAAAAAAAAAAAAAE&#10;AAAAAAAAAAAAEAAAAAAAAABkcnMvUEsBAhQAFAAAAAgAh07iQEmQGF/VAAAABQEAAA8AAAAAAAAA&#10;AQAgAAAAIgAAAGRycy9kb3ducmV2LnhtbFBLAQIUABQAAAAIAIdO4kCri1r9GAoAAOIuAAAOAAAA&#10;AAAAAAEAIAAAACQBAABkcnMvZTJvRG9jLnhtbFBLBQYAAAAABgAGAFkBAACuDQAAAAA=&#10;">
                      <o:lock v:ext="edit" aspectratio="f"/>
                      <v:group id="_x0000_s1026" o:spid="_x0000_s1026" o:spt="203" style="position:absolute;left:371475;top:19111;height:326390;width:6351577;" coordorigin="238125,19111" coordsize="6352484,326390" o:gfxdata="UEsDBAoAAAAAAIdO4kAAAAAAAAAAAAAAAAAEAAAAZHJzL1BLAwQUAAAACACHTuJAjSc9D7sAAADc&#10;AAAADwAAAGRycy9kb3ducmV2LnhtbEVPy4rCMBTdD/gP4Q64G9PqKNJpFBEVFyL4gGF2l+b2gc1N&#10;aWKrfz9ZCC4P550uH6YWHbWusqwgHkUgiDOrKy4UXC/brzkI55E11pZJwZMcLBeDjxQTbXs+UXf2&#10;hQgh7BJUUHrfJFK6rCSDbmQb4sDltjXoA2wLqVvsQ7ip5TiKZtJgxaGhxIbWJWW3890o2PXYrybx&#10;pjvc8vXz7zI9/h5iUmr4GUc/IDw9/Fv8cu+1gu95mB/OhCMgF/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0nPQ+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shape id="_x0000_s1026" o:spid="_x0000_s1026" o:spt="202" type="#_x0000_t202" style="position:absolute;left:238125;top:19111;height:326390;width:1047900;" filled="f" stroked="f" coordsize="21600,21600" o:gfxdata="UEsDBAoAAAAAAIdO4kAAAAAAAAAAAAAAAAAEAAAAZHJzL1BLAwQUAAAACACHTuJAOAmsxbgAAADc&#10;AAAADwAAAGRycy9kb3ducmV2LnhtbEWPwQrCMBBE74L/EFbwIppURKQaPQgFb2L1A5ZmbavNpjTR&#10;6t8bQfA4zMwbZrN72UY8qfO1Yw3JTIEgLpypudRwOWfTFQgfkA02jknDmzzstsPBBlPjej7RMw+l&#10;iBD2KWqoQmhTKX1RkUU/cy1x9K6usxii7EppOuwj3DZyrtRSWqw5LlTY0r6i4p4/rAY37yfNKU+y&#10;/bG/Zer4oHPuSevxKFFrEIFe4R/+tQ9Gw2KVwPdMPAJy+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AmsxbgAAADcAAAA&#10;DwAAAAAAAAABACAAAAAiAAAAZHJzL2Rvd25yZXYueG1sUEsBAhQAFAAAAAgAh07iQDMvBZ47AAAA&#10;OQAAABAAAAAAAAAAAQAgAAAABwEAAGRycy9zaGFwZXhtbC54bWxQSwUGAAAAAAYABgBbAQAAsQMA&#10;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pPr>
                                  <w:snapToGrid w:val="0"/>
                                  <w:spacing w:line="360" w:lineRule="exact"/>
                                  <w:rPr>
                                    <w:rFonts w:ascii="微软雅黑" w:hAnsi="微软雅黑" w:eastAsia="微软雅黑"/>
                                    <w:b/>
                                    <w:color w:val="C33736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C33736"/>
                                    <w:sz w:val="28"/>
                                    <w:szCs w:val="28"/>
                                  </w:rPr>
                                  <w:t>在校经历</w:t>
                                </w:r>
                              </w:p>
                            </w:txbxContent>
                          </v:textbox>
                        </v:shape>
                        <v:line id="_x0000_s1026" o:spid="_x0000_s1026" o:spt="20" style="position:absolute;left:1189838;top:187339;height:0;width:5400771;" filled="f" stroked="t" coordsize="21600,21600" o:gfxdata="UEsDBAoAAAAAAIdO4kAAAAAAAAAAAAAAAAAEAAAAZHJzL1BLAwQUAAAACACHTuJAih6nHb8AAADc&#10;AAAADwAAAGRycy9kb3ducmV2LnhtbEWPQWvCQBSE7wX/w/IEL6VuDKHY6OpBESr2UpWeX7PPJCT7&#10;NmS3Scyv7xYKHoeZ+YZZbwdTi45aV1pWsJhHIIgzq0vOFVwvh5clCOeRNdaWScGdHGw3k6c1ptr2&#10;/End2eciQNilqKDwvkmldFlBBt3cNsTBu9nWoA+yzaVusQ9wU8s4il6lwZLDQoEN7QrKqvOPUVAn&#10;+vAh++ds3H+f3vBrrI5jUyk1my6iFQhPg3+E/9vvWkGyjOHvTDgCc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epx2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pt" color="#BFBFBF [2412]" miterlimit="8" joinstyle="miter"/>
                          <v:imagedata o:title=""/>
                          <o:lock v:ext="edit" aspectratio="f"/>
                        </v:line>
                      </v:group>
                      <v:rect id="椭圆 34" o:spid="_x0000_s1026" o:spt="1" style="position:absolute;left:0;top:19050;height:323850;width:323850;v-text-anchor:middle;" fillcolor="#C33736" filled="t" stroked="f" coordsize="21600,21600" o:gfxdata="UEsDBAoAAAAAAIdO4kAAAAAAAAAAAAAAAAAEAAAAZHJzL1BLAwQUAAAACACHTuJA/slYw8AAAADc&#10;AAAADwAAAGRycy9kb3ducmV2LnhtbEWPzW7CMBCE75X6DtZW4lbstLSCFMMhqFJOCCgHuK3iJY4a&#10;r9PY/PXpa6RKHEcz841mOr+4VpyoD41nDdlQgSCuvGm41rD9+nwegwgR2WDrmTRcKcB89vgwxdz4&#10;M6/ptIm1SBAOOWqwMXa5lKGy5DAMfUecvIPvHcYk+1qaHs8J7lr5otS7dNhwWrDYUWGp+t4cnYZJ&#10;We7sMttPCsOLlTr+LFZvxa/Wg6dMfYCIdIn38H+7NBpG41e4nUlH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+yVjD&#10;wAAAANwAAAAPAAAAAAAAAAEAIAAAACIAAABkcnMvZG93bnJldi54bWxQSwECFAAUAAAACACHTuJA&#10;My8FnjsAAAA5AAAAEAAAAAAAAAABACAAAAAPAQAAZHJzL3NoYXBleG1sLnhtbFBLBQYAAAAABgAG&#10;AFsBAAC5AwAAAAA=&#10;">
                        <v:fill on="t" focussize="0,0"/>
                        <v:stroke on="f" weight="1pt" miterlimit="8" joinstyle="miter"/>
                        <v:imagedata o:title=""/>
                        <o:lock v:ext="edit" aspectratio="t"/>
                      </v:rect>
                      <v:shape id="Freeform 55" o:spid="_x0000_s1026" o:spt="100" style="position:absolute;left:57150;top:85725;height:173790;width:216000;" fillcolor="#FFFFFF [3212]" filled="t" stroked="f" coordsize="478,384" o:gfxdata="UEsDBAoAAAAAAIdO4kAAAAAAAAAAAAAAAAAEAAAAZHJzL1BLAwQUAAAACACHTuJAdxUwFb8AAADc&#10;AAAADwAAAGRycy9kb3ducmV2LnhtbEWPQWvCQBSE7wX/w/KEXkrdKKIhzUakUJReWo1Sentmn0kw&#10;+zbsbtX++25B8DjMzDdMvriaTpzJ+daygvEoAUFcWd1yrWBXvj2nIHxA1thZJgW/5GFRDB5yzLS9&#10;8IbO21CLCGGfoYImhD6T0lcNGfQj2xNH72idwRClq6V2eIlw08lJksykwZbjQoM9vTZUnbY/RoH7&#10;/Ni/f32vlxjKklsyh9XTfq7U43CcvIAIdA338K291gqm6RT+z8QjI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cVMBW/&#10;AAAA3AAAAA8AAAAAAAAAAQAgAAAAIgAAAGRycy9kb3ducmV2LnhtbFBLAQIUABQAAAAIAIdO4kAz&#10;LwWeOwAAADkAAAAQAAAAAAAAAAEAIAAAAA4BAABkcnMvc2hhcGV4bWwueG1sUEsFBgAAAAAGAAYA&#10;WwEAALgDAAAAAA==&#10;" path="m406,72c406,48,382,48,382,48c96,48,96,48,96,48c96,48,72,48,72,72c72,96,72,96,72,96c406,96,406,96,406,96c406,72,406,72,406,72c406,72,406,72,406,72xm335,0c144,0,144,0,144,0c144,0,120,0,120,24c358,24,358,24,358,24c358,0,335,0,335,0c335,0,335,0,335,0xm454,96c440,82,440,82,440,82c440,120,440,120,440,120c38,120,38,120,38,120c38,82,38,82,38,82c24,96,24,96,24,96c10,111,0,114,6,144c11,174,39,338,43,360c47,384,72,384,72,384c406,384,406,384,406,384c406,384,431,384,435,360c440,338,467,174,473,144c478,114,468,111,454,96c454,96,454,96,454,96xm335,226c335,226,335,250,311,250c168,250,168,250,168,250c144,250,144,226,144,226c144,178,144,178,144,178c177,178,177,178,177,178c177,216,177,216,177,216c301,216,301,216,301,216c301,178,301,178,301,178c335,178,335,178,335,178c335,226,335,226,335,226c335,226,335,226,335,226xe">
                        <v:path o:connectlocs="183464,32585;172619,21723;43380,21723;32535,32585;32535,43447;183464,43447;183464,32585;183464,32585;151380,0;65071,0;54225,10861;161774,10861;151380,0;151380,0;205154,43447;198828,37111;198828,54309;17171,54309;17171,37111;10845,43447;2711,65171;19430,162928;32535,173790;183464,173790;196569,162928;213740,65171;205154,43447;205154,43447;151380,102282;140535,113144;75916,113144;65071,102282;65071,80558;79983,80558;79983,97756;136016,97756;136016,80558;151380,80558;151380,102282;151380,102282" o:connectangles="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napToGrid w:val="0"/>
              <w:spacing w:line="350" w:lineRule="exact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bookmarkStart w:id="3" w:name="school_experience"/>
          </w:p>
          <w:p>
            <w:pPr>
              <w:snapToGrid w:val="0"/>
              <w:spacing w:line="350" w:lineRule="exact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bookmarkEnd w:id="3"/>
          <w:p>
            <w:pPr>
              <w:snapToGrid w:val="0"/>
              <w:spacing w:before="624" w:beforeLines="200" w:line="350" w:lineRule="exact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6720840" cy="325120"/>
                      <wp:effectExtent l="0" t="0" r="22860" b="0"/>
                      <wp:docPr id="491" name="组合 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0840" cy="325232"/>
                                <a:chOff x="0" y="19050"/>
                                <a:chExt cx="6722957" cy="326451"/>
                              </a:xfrm>
                            </wpg:grpSpPr>
                            <wpg:grpSp>
                              <wpg:cNvPr id="492" name="组合 492"/>
                              <wpg:cNvGrpSpPr/>
                              <wpg:grpSpPr>
                                <a:xfrm>
                                  <a:off x="0" y="19050"/>
                                  <a:ext cx="6722957" cy="326451"/>
                                  <a:chOff x="0" y="19050"/>
                                  <a:chExt cx="6723441" cy="326451"/>
                                </a:xfrm>
                              </wpg:grpSpPr>
                              <wpg:grpSp>
                                <wpg:cNvPr id="493" name="组合 493"/>
                                <wpg:cNvGrpSpPr/>
                                <wpg:grpSpPr>
                                  <a:xfrm>
                                    <a:off x="371475" y="19111"/>
                                    <a:ext cx="6351966" cy="326390"/>
                                    <a:chOff x="238125" y="19111"/>
                                    <a:chExt cx="6352873" cy="326390"/>
                                  </a:xfrm>
                                </wpg:grpSpPr>
                                <wps:wsp>
                                  <wps:cNvPr id="494" name="文本框 494"/>
                                  <wps:cNvSpPr txBox="1"/>
                                  <wps:spPr>
                                    <a:xfrm>
                                      <a:off x="238125" y="19111"/>
                                      <a:ext cx="1047900" cy="326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snapToGrid w:val="0"/>
                                          <w:spacing w:line="360" w:lineRule="exact"/>
                                          <w:rPr>
                                            <w:rFonts w:ascii="微软雅黑" w:hAnsi="微软雅黑" w:eastAsia="微软雅黑"/>
                                            <w:b/>
                                            <w:color w:val="C33736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/>
                                            <w:b/>
                                            <w:color w:val="C33736"/>
                                            <w:sz w:val="28"/>
                                            <w:szCs w:val="28"/>
                                          </w:rPr>
                                          <w:t>技能特长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spAutoFit/>
                                  </wps:bodyPr>
                                </wps:wsp>
                                <wps:wsp>
                                  <wps:cNvPr id="495" name="直接连接符 495"/>
                                  <wps:cNvCnPr/>
                                  <wps:spPr>
                                    <a:xfrm>
                                      <a:off x="1189838" y="187332"/>
                                      <a:ext cx="540116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496" name="椭圆 34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19050"/>
                                    <a:ext cx="323850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3373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497" name="Freeform 119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76200" y="95250"/>
                                  <a:ext cx="180000" cy="177000"/>
                                </a:xfrm>
                                <a:custGeom>
                                  <a:avLst/>
                                  <a:gdLst>
                                    <a:gd name="T0" fmla="*/ 2844 w 2885"/>
                                    <a:gd name="T1" fmla="*/ 2362 h 2830"/>
                                    <a:gd name="T2" fmla="*/ 1976 w 2885"/>
                                    <a:gd name="T3" fmla="*/ 1480 h 2830"/>
                                    <a:gd name="T4" fmla="*/ 1828 w 2885"/>
                                    <a:gd name="T5" fmla="*/ 1480 h 2830"/>
                                    <a:gd name="T6" fmla="*/ 1765 w 2885"/>
                                    <a:gd name="T7" fmla="*/ 1538 h 2830"/>
                                    <a:gd name="T8" fmla="*/ 1615 w 2885"/>
                                    <a:gd name="T9" fmla="*/ 1386 h 2830"/>
                                    <a:gd name="T10" fmla="*/ 1867 w 2885"/>
                                    <a:gd name="T11" fmla="*/ 1129 h 2830"/>
                                    <a:gd name="T12" fmla="*/ 2511 w 2885"/>
                                    <a:gd name="T13" fmla="*/ 989 h 2830"/>
                                    <a:gd name="T14" fmla="*/ 2638 w 2885"/>
                                    <a:gd name="T15" fmla="*/ 334 h 2830"/>
                                    <a:gd name="T16" fmla="*/ 2279 w 2885"/>
                                    <a:gd name="T17" fmla="*/ 686 h 2830"/>
                                    <a:gd name="T18" fmla="*/ 2149 w 2885"/>
                                    <a:gd name="T19" fmla="*/ 686 h 2830"/>
                                    <a:gd name="T20" fmla="*/ 1996 w 2885"/>
                                    <a:gd name="T21" fmla="*/ 534 h 2830"/>
                                    <a:gd name="T22" fmla="*/ 1996 w 2885"/>
                                    <a:gd name="T23" fmla="*/ 403 h 2830"/>
                                    <a:gd name="T24" fmla="*/ 2338 w 2885"/>
                                    <a:gd name="T25" fmla="*/ 63 h 2830"/>
                                    <a:gd name="T26" fmla="*/ 1742 w 2885"/>
                                    <a:gd name="T27" fmla="*/ 220 h 2830"/>
                                    <a:gd name="T28" fmla="*/ 1607 w 2885"/>
                                    <a:gd name="T29" fmla="*/ 873 h 2830"/>
                                    <a:gd name="T30" fmla="*/ 1366 w 2885"/>
                                    <a:gd name="T31" fmla="*/ 1143 h 2830"/>
                                    <a:gd name="T32" fmla="*/ 1350 w 2885"/>
                                    <a:gd name="T33" fmla="*/ 1143 h 2830"/>
                                    <a:gd name="T34" fmla="*/ 565 w 2885"/>
                                    <a:gd name="T35" fmla="*/ 352 h 2830"/>
                                    <a:gd name="T36" fmla="*/ 541 w 2885"/>
                                    <a:gd name="T37" fmla="*/ 190 h 2830"/>
                                    <a:gd name="T38" fmla="*/ 414 w 2885"/>
                                    <a:gd name="T39" fmla="*/ 68 h 2830"/>
                                    <a:gd name="T40" fmla="*/ 174 w 2885"/>
                                    <a:gd name="T41" fmla="*/ 309 h 2830"/>
                                    <a:gd name="T42" fmla="*/ 301 w 2885"/>
                                    <a:gd name="T43" fmla="*/ 430 h 2830"/>
                                    <a:gd name="T44" fmla="*/ 467 w 2885"/>
                                    <a:gd name="T45" fmla="*/ 455 h 2830"/>
                                    <a:gd name="T46" fmla="*/ 1232 w 2885"/>
                                    <a:gd name="T47" fmla="*/ 1230 h 2830"/>
                                    <a:gd name="T48" fmla="*/ 1248 w 2885"/>
                                    <a:gd name="T49" fmla="*/ 1257 h 2830"/>
                                    <a:gd name="T50" fmla="*/ 245 w 2885"/>
                                    <a:gd name="T51" fmla="*/ 2170 h 2830"/>
                                    <a:gd name="T52" fmla="*/ 114 w 2885"/>
                                    <a:gd name="T53" fmla="*/ 2302 h 2830"/>
                                    <a:gd name="T54" fmla="*/ 114 w 2885"/>
                                    <a:gd name="T55" fmla="*/ 2716 h 2830"/>
                                    <a:gd name="T56" fmla="*/ 529 w 2885"/>
                                    <a:gd name="T57" fmla="*/ 2716 h 2830"/>
                                    <a:gd name="T58" fmla="*/ 660 w 2885"/>
                                    <a:gd name="T59" fmla="*/ 2585 h 2830"/>
                                    <a:gd name="T60" fmla="*/ 1506 w 2885"/>
                                    <a:gd name="T61" fmla="*/ 1517 h 2830"/>
                                    <a:gd name="T62" fmla="*/ 1644 w 2885"/>
                                    <a:gd name="T63" fmla="*/ 1657 h 2830"/>
                                    <a:gd name="T64" fmla="*/ 1568 w 2885"/>
                                    <a:gd name="T65" fmla="*/ 1743 h 2830"/>
                                    <a:gd name="T66" fmla="*/ 1568 w 2885"/>
                                    <a:gd name="T67" fmla="*/ 1891 h 2830"/>
                                    <a:gd name="T68" fmla="*/ 2431 w 2885"/>
                                    <a:gd name="T69" fmla="*/ 2762 h 2830"/>
                                    <a:gd name="T70" fmla="*/ 2578 w 2885"/>
                                    <a:gd name="T71" fmla="*/ 2762 h 2830"/>
                                    <a:gd name="T72" fmla="*/ 2844 w 2885"/>
                                    <a:gd name="T73" fmla="*/ 2510 h 2830"/>
                                    <a:gd name="T74" fmla="*/ 2844 w 2885"/>
                                    <a:gd name="T75" fmla="*/ 2362 h 2830"/>
                                    <a:gd name="T76" fmla="*/ 453 w 2885"/>
                                    <a:gd name="T77" fmla="*/ 2498 h 2830"/>
                                    <a:gd name="T78" fmla="*/ 323 w 2885"/>
                                    <a:gd name="T79" fmla="*/ 2498 h 2830"/>
                                    <a:gd name="T80" fmla="*/ 323 w 2885"/>
                                    <a:gd name="T81" fmla="*/ 2367 h 2830"/>
                                    <a:gd name="T82" fmla="*/ 453 w 2885"/>
                                    <a:gd name="T83" fmla="*/ 2367 h 2830"/>
                                    <a:gd name="T84" fmla="*/ 453 w 2885"/>
                                    <a:gd name="T85" fmla="*/ 2498 h 2830"/>
                                    <a:gd name="T86" fmla="*/ 2548 w 2885"/>
                                    <a:gd name="T87" fmla="*/ 2631 h 2830"/>
                                    <a:gd name="T88" fmla="*/ 2485 w 2885"/>
                                    <a:gd name="T89" fmla="*/ 2631 h 2830"/>
                                    <a:gd name="T90" fmla="*/ 1712 w 2885"/>
                                    <a:gd name="T91" fmla="*/ 1820 h 2830"/>
                                    <a:gd name="T92" fmla="*/ 1712 w 2885"/>
                                    <a:gd name="T93" fmla="*/ 1757 h 2830"/>
                                    <a:gd name="T94" fmla="*/ 1775 w 2885"/>
                                    <a:gd name="T95" fmla="*/ 1757 h 2830"/>
                                    <a:gd name="T96" fmla="*/ 2548 w 2885"/>
                                    <a:gd name="T97" fmla="*/ 2569 h 2830"/>
                                    <a:gd name="T98" fmla="*/ 2548 w 2885"/>
                                    <a:gd name="T99" fmla="*/ 2631 h 2830"/>
                                    <a:gd name="T100" fmla="*/ 2708 w 2885"/>
                                    <a:gd name="T101" fmla="*/ 2471 h 2830"/>
                                    <a:gd name="T102" fmla="*/ 2645 w 2885"/>
                                    <a:gd name="T103" fmla="*/ 2471 h 2830"/>
                                    <a:gd name="T104" fmla="*/ 1872 w 2885"/>
                                    <a:gd name="T105" fmla="*/ 1659 h 2830"/>
                                    <a:gd name="T106" fmla="*/ 1872 w 2885"/>
                                    <a:gd name="T107" fmla="*/ 1596 h 2830"/>
                                    <a:gd name="T108" fmla="*/ 1935 w 2885"/>
                                    <a:gd name="T109" fmla="*/ 1596 h 2830"/>
                                    <a:gd name="T110" fmla="*/ 2708 w 2885"/>
                                    <a:gd name="T111" fmla="*/ 2408 h 2830"/>
                                    <a:gd name="T112" fmla="*/ 2708 w 2885"/>
                                    <a:gd name="T113" fmla="*/ 2471 h 28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2885" h="2830">
                                      <a:moveTo>
                                        <a:pt x="2844" y="2362"/>
                                      </a:moveTo>
                                      <a:cubicBezTo>
                                        <a:pt x="1976" y="1480"/>
                                        <a:pt x="1976" y="1480"/>
                                        <a:pt x="1976" y="1480"/>
                                      </a:cubicBezTo>
                                      <a:cubicBezTo>
                                        <a:pt x="1935" y="1439"/>
                                        <a:pt x="1869" y="1439"/>
                                        <a:pt x="1828" y="1480"/>
                                      </a:cubicBezTo>
                                      <a:cubicBezTo>
                                        <a:pt x="1765" y="1538"/>
                                        <a:pt x="1765" y="1538"/>
                                        <a:pt x="1765" y="1538"/>
                                      </a:cubicBezTo>
                                      <a:cubicBezTo>
                                        <a:pt x="1615" y="1386"/>
                                        <a:pt x="1615" y="1386"/>
                                        <a:pt x="1615" y="1386"/>
                                      </a:cubicBezTo>
                                      <a:cubicBezTo>
                                        <a:pt x="1615" y="1386"/>
                                        <a:pt x="1855" y="1123"/>
                                        <a:pt x="1867" y="1129"/>
                                      </a:cubicBezTo>
                                      <a:cubicBezTo>
                                        <a:pt x="2122" y="1242"/>
                                        <a:pt x="2303" y="1191"/>
                                        <a:pt x="2511" y="989"/>
                                      </a:cubicBezTo>
                                      <a:cubicBezTo>
                                        <a:pt x="2694" y="806"/>
                                        <a:pt x="2733" y="542"/>
                                        <a:pt x="2638" y="334"/>
                                      </a:cubicBezTo>
                                      <a:cubicBezTo>
                                        <a:pt x="2279" y="686"/>
                                        <a:pt x="2279" y="686"/>
                                        <a:pt x="2279" y="686"/>
                                      </a:cubicBezTo>
                                      <a:cubicBezTo>
                                        <a:pt x="2243" y="722"/>
                                        <a:pt x="2184" y="722"/>
                                        <a:pt x="2149" y="686"/>
                                      </a:cubicBezTo>
                                      <a:cubicBezTo>
                                        <a:pt x="1996" y="534"/>
                                        <a:pt x="1996" y="534"/>
                                        <a:pt x="1996" y="534"/>
                                      </a:cubicBezTo>
                                      <a:cubicBezTo>
                                        <a:pt x="1960" y="498"/>
                                        <a:pt x="1960" y="439"/>
                                        <a:pt x="1996" y="403"/>
                                      </a:cubicBezTo>
                                      <a:cubicBezTo>
                                        <a:pt x="2338" y="63"/>
                                        <a:pt x="2338" y="63"/>
                                        <a:pt x="2338" y="63"/>
                                      </a:cubicBezTo>
                                      <a:cubicBezTo>
                                        <a:pt x="2141" y="0"/>
                                        <a:pt x="1908" y="54"/>
                                        <a:pt x="1742" y="220"/>
                                      </a:cubicBezTo>
                                      <a:cubicBezTo>
                                        <a:pt x="1471" y="480"/>
                                        <a:pt x="1513" y="666"/>
                                        <a:pt x="1607" y="873"/>
                                      </a:cubicBezTo>
                                      <a:cubicBezTo>
                                        <a:pt x="1610" y="882"/>
                                        <a:pt x="1366" y="1143"/>
                                        <a:pt x="1366" y="1143"/>
                                      </a:cubicBezTo>
                                      <a:cubicBezTo>
                                        <a:pt x="1350" y="1143"/>
                                        <a:pt x="1350" y="1143"/>
                                        <a:pt x="1350" y="1143"/>
                                      </a:cubicBezTo>
                                      <a:cubicBezTo>
                                        <a:pt x="565" y="352"/>
                                        <a:pt x="565" y="352"/>
                                        <a:pt x="565" y="352"/>
                                      </a:cubicBezTo>
                                      <a:cubicBezTo>
                                        <a:pt x="565" y="352"/>
                                        <a:pt x="600" y="249"/>
                                        <a:pt x="541" y="190"/>
                                      </a:cubicBezTo>
                                      <a:cubicBezTo>
                                        <a:pt x="414" y="68"/>
                                        <a:pt x="414" y="68"/>
                                        <a:pt x="414" y="68"/>
                                      </a:cubicBezTo>
                                      <a:cubicBezTo>
                                        <a:pt x="174" y="309"/>
                                        <a:pt x="174" y="309"/>
                                        <a:pt x="174" y="309"/>
                                      </a:cubicBezTo>
                                      <a:cubicBezTo>
                                        <a:pt x="301" y="430"/>
                                        <a:pt x="301" y="430"/>
                                        <a:pt x="301" y="430"/>
                                      </a:cubicBezTo>
                                      <a:cubicBezTo>
                                        <a:pt x="301" y="430"/>
                                        <a:pt x="397" y="489"/>
                                        <a:pt x="467" y="455"/>
                                      </a:cubicBezTo>
                                      <a:cubicBezTo>
                                        <a:pt x="1232" y="1230"/>
                                        <a:pt x="1232" y="1230"/>
                                        <a:pt x="1232" y="1230"/>
                                      </a:cubicBezTo>
                                      <a:cubicBezTo>
                                        <a:pt x="1248" y="1257"/>
                                        <a:pt x="1248" y="1257"/>
                                        <a:pt x="1248" y="1257"/>
                                      </a:cubicBezTo>
                                      <a:cubicBezTo>
                                        <a:pt x="245" y="2170"/>
                                        <a:pt x="245" y="2170"/>
                                        <a:pt x="245" y="2170"/>
                                      </a:cubicBezTo>
                                      <a:cubicBezTo>
                                        <a:pt x="114" y="2302"/>
                                        <a:pt x="114" y="2302"/>
                                        <a:pt x="114" y="2302"/>
                                      </a:cubicBezTo>
                                      <a:cubicBezTo>
                                        <a:pt x="0" y="2416"/>
                                        <a:pt x="0" y="2602"/>
                                        <a:pt x="114" y="2716"/>
                                      </a:cubicBezTo>
                                      <a:cubicBezTo>
                                        <a:pt x="229" y="2830"/>
                                        <a:pt x="414" y="2830"/>
                                        <a:pt x="529" y="2716"/>
                                      </a:cubicBezTo>
                                      <a:cubicBezTo>
                                        <a:pt x="660" y="2585"/>
                                        <a:pt x="660" y="2585"/>
                                        <a:pt x="660" y="2585"/>
                                      </a:cubicBezTo>
                                      <a:cubicBezTo>
                                        <a:pt x="660" y="2585"/>
                                        <a:pt x="1248" y="1824"/>
                                        <a:pt x="1506" y="1517"/>
                                      </a:cubicBezTo>
                                      <a:cubicBezTo>
                                        <a:pt x="1644" y="1657"/>
                                        <a:pt x="1644" y="1657"/>
                                        <a:pt x="1644" y="1657"/>
                                      </a:cubicBezTo>
                                      <a:cubicBezTo>
                                        <a:pt x="1568" y="1743"/>
                                        <a:pt x="1568" y="1743"/>
                                        <a:pt x="1568" y="1743"/>
                                      </a:cubicBezTo>
                                      <a:cubicBezTo>
                                        <a:pt x="1527" y="1784"/>
                                        <a:pt x="1527" y="1850"/>
                                        <a:pt x="1568" y="1891"/>
                                      </a:cubicBezTo>
                                      <a:cubicBezTo>
                                        <a:pt x="2431" y="2762"/>
                                        <a:pt x="2431" y="2762"/>
                                        <a:pt x="2431" y="2762"/>
                                      </a:cubicBezTo>
                                      <a:cubicBezTo>
                                        <a:pt x="2471" y="2803"/>
                                        <a:pt x="2538" y="2803"/>
                                        <a:pt x="2578" y="2762"/>
                                      </a:cubicBezTo>
                                      <a:cubicBezTo>
                                        <a:pt x="2844" y="2510"/>
                                        <a:pt x="2844" y="2510"/>
                                        <a:pt x="2844" y="2510"/>
                                      </a:cubicBezTo>
                                      <a:cubicBezTo>
                                        <a:pt x="2885" y="2469"/>
                                        <a:pt x="2885" y="2402"/>
                                        <a:pt x="2844" y="2362"/>
                                      </a:cubicBezTo>
                                      <a:close/>
                                      <a:moveTo>
                                        <a:pt x="453" y="2498"/>
                                      </a:moveTo>
                                      <a:cubicBezTo>
                                        <a:pt x="418" y="2534"/>
                                        <a:pt x="359" y="2534"/>
                                        <a:pt x="323" y="2498"/>
                                      </a:cubicBezTo>
                                      <a:cubicBezTo>
                                        <a:pt x="287" y="2462"/>
                                        <a:pt x="287" y="2403"/>
                                        <a:pt x="323" y="2367"/>
                                      </a:cubicBezTo>
                                      <a:cubicBezTo>
                                        <a:pt x="359" y="2331"/>
                                        <a:pt x="418" y="2331"/>
                                        <a:pt x="453" y="2367"/>
                                      </a:cubicBezTo>
                                      <a:cubicBezTo>
                                        <a:pt x="489" y="2403"/>
                                        <a:pt x="489" y="2462"/>
                                        <a:pt x="453" y="2498"/>
                                      </a:cubicBezTo>
                                      <a:close/>
                                      <a:moveTo>
                                        <a:pt x="2548" y="2631"/>
                                      </a:moveTo>
                                      <a:cubicBezTo>
                                        <a:pt x="2530" y="2648"/>
                                        <a:pt x="2502" y="2648"/>
                                        <a:pt x="2485" y="2631"/>
                                      </a:cubicBezTo>
                                      <a:cubicBezTo>
                                        <a:pt x="1712" y="1820"/>
                                        <a:pt x="1712" y="1820"/>
                                        <a:pt x="1712" y="1820"/>
                                      </a:cubicBezTo>
                                      <a:cubicBezTo>
                                        <a:pt x="1695" y="1802"/>
                                        <a:pt x="1695" y="1774"/>
                                        <a:pt x="1712" y="1757"/>
                                      </a:cubicBezTo>
                                      <a:cubicBezTo>
                                        <a:pt x="1729" y="1740"/>
                                        <a:pt x="1757" y="1740"/>
                                        <a:pt x="1775" y="1757"/>
                                      </a:cubicBezTo>
                                      <a:cubicBezTo>
                                        <a:pt x="2548" y="2569"/>
                                        <a:pt x="2548" y="2569"/>
                                        <a:pt x="2548" y="2569"/>
                                      </a:cubicBezTo>
                                      <a:cubicBezTo>
                                        <a:pt x="2565" y="2586"/>
                                        <a:pt x="2565" y="2614"/>
                                        <a:pt x="2548" y="2631"/>
                                      </a:cubicBezTo>
                                      <a:close/>
                                      <a:moveTo>
                                        <a:pt x="2708" y="2471"/>
                                      </a:moveTo>
                                      <a:cubicBezTo>
                                        <a:pt x="2691" y="2488"/>
                                        <a:pt x="2663" y="2488"/>
                                        <a:pt x="2645" y="2471"/>
                                      </a:cubicBezTo>
                                      <a:cubicBezTo>
                                        <a:pt x="1872" y="1659"/>
                                        <a:pt x="1872" y="1659"/>
                                        <a:pt x="1872" y="1659"/>
                                      </a:cubicBezTo>
                                      <a:cubicBezTo>
                                        <a:pt x="1855" y="1642"/>
                                        <a:pt x="1855" y="1614"/>
                                        <a:pt x="1872" y="1596"/>
                                      </a:cubicBezTo>
                                      <a:cubicBezTo>
                                        <a:pt x="1890" y="1579"/>
                                        <a:pt x="1918" y="1579"/>
                                        <a:pt x="1935" y="1596"/>
                                      </a:cubicBezTo>
                                      <a:cubicBezTo>
                                        <a:pt x="2708" y="2408"/>
                                        <a:pt x="2708" y="2408"/>
                                        <a:pt x="2708" y="2408"/>
                                      </a:cubicBezTo>
                                      <a:cubicBezTo>
                                        <a:pt x="2726" y="2425"/>
                                        <a:pt x="2726" y="2453"/>
                                        <a:pt x="2708" y="247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5.6pt;width:529.2pt;" coordorigin="0,19050" coordsize="6722957,326451" o:gfxdata="UEsDBAoAAAAAAIdO4kAAAAAAAAAAAAAAAAAEAAAAZHJzL1BLAwQUAAAACACHTuJASZAYX9UAAAAF&#10;AQAADwAAAGRycy9kb3ducmV2LnhtbE2PQUvDQBCF74L/YRnBm93daqTEbIoU9VQEW0G8TbPTJDQ7&#10;G7LbpP33br3oZeDxHu99UyxPrhMjDaH1bEDPFAjiytuWawOf29e7BYgQkS12nsnAmQIsy+urAnPr&#10;J/6gcRNrkUo45GigibHPpQxVQw7DzPfEydv7wWFMcqilHXBK5a6Tc6UepcOW00KDPa0aqg6bozPw&#10;NuH0fK9fxvVhvzp/b7P3r7UmY25vtHoCEekU/8JwwU/oUCamnT+yDaIzkB6Jv/fiqWzxAGJnINNz&#10;kGUh/9OXP1BLAwQUAAAACACHTuJAQA/EJ+INAAAPQQAADgAAAGRycy9lMm9Eb2MueG1szVxLjyRH&#10;Eb4j8R9KfUTC05n1bu2stbv2WkgLXsmLONf0Y7pFd1dTVbMz9hkZTogTFywkJOBkbtw48Gu85mfw&#10;RWZWVWRPZ0/sLjbY0ri7MipeX2RkZEa2H314t9tGr5dNu6n3lxP1wXQSLffzerHZX19Ofv7q+Y+L&#10;SdR21X5Rbev98nLy+bKdfPj4hz94dHuYLXW9rreLZROByb6d3R4uJ+uuO8wuLtr5ermr2g/qw3KP&#10;wVXd7KoOX5vri0VT3YL7bnuhp9Ps4rZuFoemni/bFk8/soOTx4b/arWcd5+uVu2yi7aXE+jWmb+N&#10;+XtFfy8eP6pm1011WG/mTo3qHbTYVZs9hA6sPqq6KrppNvdY7Tbzpm7rVffBvN5d1KvVZr40NsAa&#10;NT2y5pOmvjkYW65nt9eHwU1w7ZGf3pnt/GevXzbRZnE5SUo1ifbVDiB9+89ff/P730b0BP65PVzP&#10;QPZJc/js8LJxD67tNzL5btXs6L8wJroznv188OzyrovmeJjlelokAGCOsVinOtbW9fM18BlfU+U0&#10;daDM1x+PL+syzfuXsyQ1el30oi9Iw0Gh4ct37S59z13GpndyF7ObueyU1dVM6LI4SQCo9ff/i8vi&#10;ey6L3yHC4lwleTqJEEqqVMoEQzUb/BanqsyywfS4HALKhZqOC6Xvvc/iLU51kUNX5zzHIRhvyFzt&#10;ODnb95ucn62rw9LM+ZZm3TA5k951b/7wmzdfff3mz19ifibWe4aSJmfU3T2tMd3cvG1nLR6emKOn&#10;PdB7UE2TvJwOkzU7tr+aHZq2+2RZ7yL6cDlpkGZN9qtev2g7ZAi4qich6fv6+Wa7Nal2u49ukQ5i&#10;zHJvBG9s9/RkaZK2Y3N76E2gT93d1Z1JP+3sql58DnOb2ib09jB/voEqL6q2e1k1yODQHqtS9yn+&#10;rLY1RNbu0yRa180Xp54TPbDD6CS6xYpwOWl/dVM1y0m0/ckeqJYqoQzWmS9Jiow2iRo+csVH9je7&#10;ZzUWHcxBaGc+En237T+umnr3CyxeT0gqhqr9HLIvJ13/8Vln1yksfvPlkyeGCIvGoepe7D87zIk1&#10;Oaw9PLnp4GDjd3KT9Q1AoC+ITMrg30uIYkq59eOP/3jzu7/++19/wt9vv/4bAjVlgfps71aRHts+&#10;jw9LiFJFWcSoHGiGYyb2i0UfoGkyVSqDz2iCmtk9zM0x8Fxsbjd7mk7VTBqbSucm9ikAVtsKcMx3&#10;hwWCYX8NZLbXKHPmXWNdX283Cwptg0NzffVs20SvK6D+9Dn9a4i2N7uf1gv7OE+n4G0nSGvpzWRp&#10;OSOaOR9V7dq+YobolWq223Solbab3eWkAJ+BE00cA7ad7WMMkKAhCMZV8nsLCCRhGxBv/vL3b776&#10;MoqP85WN3xf1/JdttK+frav99fJJe0A6cTnMqI80SMnNqh3IaAgGsxwM5UMfKzFyHZKNy+Xms/V/&#10;X7b0iUqYyzyoHIYWqWdxnMdZjy5H1Ca9twgsljD/e9HAk0+fbCiS/9dRgsLORsnzZrmkSj9SqiSt&#10;KHQH7CnRhQIFsfPxYtO9rDf7DonaVofe2/SFIie6usVkRIlbIWea6dmHgate8wy7ChNLZar7UrSP&#10;JWWmnY0llSNN9HO5ZzK/sesizzfYEyywnNGj64Wz9BVErHZbrFM/uoh0kSTRLf5TmCzJybB4jGRx&#10;pqM1yGJXz4zcUIkOZKrMswA3VDQjWVJMA9xQaYxkhS4C3JDtR7IwN+SAkSzP0gA3BMFIlsZFQDes&#10;CSNZpkLcSk4WF1mAm+IwqCLLA8qhxGRilS5D/DgQOlUqxI8jURZBdhwJncEpgSjhUMRxEtKOQ6F1&#10;XobYcSyysPM4FlolQXYcjDA7qqZGaMsyFMSaY5EGjdUcCnWGHYcimcYB32kPijgIBW0rBiuyIDeO&#10;hMoTHUBCcyS0Dk1YzZFAXRQKY82RQFkVsBX5ZbRBxVkIiZgjoVQS5OdBgco/YG3MoTjHj2ORBjNK&#10;zKHAji5kLcciTUJTNuZQYLce4sahSFQor8cciSyU7Gi3MQQTwiTgN9rmD2TxNJRNEg5DPA0ZmnAU&#10;kjhkaMJBSIKZM+EgJGkacFvCQVA4HAqZ6qGgw9pxGJROQpkz4TjgTCAP6EcF5OBinYSWHZxLMTKV&#10;h5yXcigQ6QFrUw4FjA2FcMqxOMOOY6FzFVoVUw5GisXu9KpDB3KjT86w41hkWWj2pxwKnRahUKFt&#10;3yBWpdNQdso4FipVIWgzD4ssWIplHAyVBUMl88BIMblPuy/jaGByh7InnWQxe8P8OBzYP6tAKGcc&#10;Dp3EoTyQeXigLA7wyzkemEEhe3OOhz7Dj+NxpjSm87nBL6i1QnMt53ic48fx0OFaO+d4JGkcgDfn&#10;cOikDOX4nMOBvWqInYdGmF3B0QizKzwwYqTv0xuLgoMRNrbwsDjDjmNxhp0HxRljORQ6DWb5wsMi&#10;Q8gHrOVYYNEIpfnCAyPMDwfPY4iqXIVWNWq8DKGsimCdV3I0zvHjcKg8mKpwfMzk5nnIXpzecbow&#10;PyEepYdHmoUqltLDI4xvKcRD0c5+cDSO+UK5Sk05IjrJQxGjphwSjTZLYP6qKcfkLEcPlCIPBY2a&#10;eqhkaciLasphwXFqmCPHRaXYgp2eJ2rKgVFlHLaaI3OOo7cTP4eMtxXXCSAM6Kg8ZM5grc4gg2Pl&#10;4fCmWtumBBpwd3t3oINPOLdHO9Z2Mw51S61MOt3BYeSrvksJKjr9CRBDTyI2jTDIO0+M4CBic1D0&#10;IDFwJ+LcHUme5wxIidgcvD3ImeAiatt7e5jc2QhX27PX86ooZ6WSmamcnUpmqHKW2jPGB3Wncwky&#10;FecOEt3p3MGQy0ylcwVDLjNVO1NxMCBSxpmKjb+EnDb+pAw29iLyPnJlpuLw33KXmYqTdEsuM9V1&#10;i15hZy3RnbbWZCr2ziJyZyo2xyJyZyp2vyJyZ2oiMzVxqGLzKuFOe1cydbg0cX7y0d7UkMtMpb2n&#10;IZeZSntLQy4zNXWmYnMoMZX2hsQdez8RuTMVWzsRuTMVOzcRuTM1k5lK+zKju8xU2nYRObZVEmVy&#10;Zyp2TSJyZypuWYjInanY9IjInam5zFTa05Cp2LRIuNOexZDLTC2cqbb58uByUDhTsacQKeNMxZZB&#10;Qk47BtLdXrx6UBnaEBhymalU7xtyGaqlMxXlukh3ZyqqcQm5KcZJGyq2ZS84a6mWlr3g7KVSWfaC&#10;s1hNZSabQtjaIDR6LJyERlMZayT4tZMNDVeF0vWb4/uNzSTC/cYrshtXIqqOitf+I93AMd3GaE0f&#10;sOzTyA43ZF7VhqajKpbOSoxsOgxx/htp5jdXm/nT5Rf8DWo9mjcU2oFOsmElHyC7PM7+t4NjR2f7&#10;8Ap6DsbvsNAOFHRqdXKAeiRmwGomk4N2pX0LDUnPHvGATA4amVYOWpWeHPHAe8opUqcAzt49BdAT&#10;tZqh6UkDIjlauSoYJ+8mcnp8cIaNzRbBgHt7XA71Ss0AmqFyMZlLaAV2uDbObeDiwpBhlh5JRwfV&#10;PEeLVC4EfVLzEjqXnhDhc5nDcA5rhORwHLdEudXp3nNqXMCPTimREGqCmpfQNOVCpM+FQlwNhlM7&#10;X0j//GjG9kqh9Ur0IiEa/VdrvhessscyCYqaanDwURqjgw88RdHLUKIGrnmMDq3YBtxgtRKOU2VK&#10;5xEELQ7+uRC0dc1zupgqdZTK3HpToCjizNDUNcyoy3p2QOQtRbc5Sef77KQDIjno9RoxaOZypWWP&#10;30dC5q4E4RzfE+yCBO1geiySgJ6wsQHlPgNE8lTEHrFoXTT1NJU9FklA59hIQGuYWyB7/F4S6NgY&#10;QZbYJaJfU9B7to+xhElBoA6zeQkfPCvkAyJLqPPs5KBbyvCWD4jkoCNtxGi0nLkY6XOREExuKwSN&#10;aC5E+lwkxOYRneBMj7nLPc0CgtF7JmqRAE2XYBBF4zU6Wzr2M/D4Ofrflv5thKDLbV9CG5vbIX0u&#10;siTEbIytAqeLzIvULDdqUTdc7DCFlrh9Cz1vj514QGSOQqvcykEv3JMjHhDKoVtVtFjlKK489/QD&#10;dF/YG+g1Q1edBkRyqLVu5FCvm7OTDwjluEJCF7aE6hOjpk2LDfXjAWo60xxwmsnkDNtB9No9e8QD&#10;QjmYM0a7BJs5BoPdsZLaiZ8HTm1U/W3jfFu3S8Nq3MC6aU93bAxPW69CxZHEZ9LnCee7oyo6pvsr&#10;xOj4OTZURwJ8tv43KwS/Pupd4IfO8NxHFI1+S4/WuzhAB41je97fx03iGiQop709Gvr1by+EFmtr&#10;vq/x+NyfHIMQt3+4HzJBKOkCgJWFjrzzwnksgVW/suBVHmop9XUJzexoAJcCjmX4APrfLJzUqjdv&#10;UW+fy5EP3PeDd0ri5GTUqYfauKfuxY0aBnLUh8zQUQHcEnA+8y3wv/X2uEURZeWRPXQpjBS4N9D/&#10;Xu9t5IyI4o4AV1s+IPKb7ncQuHbm1R3jQIbih/ltVGCMNd9T4ZRD3W0bQ7QFBNMHc47O6IYIhWNS&#10;+HGa0a20kwN9RTjKONLvVPzgboCFD7cJuLl0aUA2IPK3Go6bMv+Ehg34/h4VwK0E5zOJPe48XaW2&#10;1dCnOJw+WQjuD/Qni28jhyEKaHmYjFA/MCDym85d/xfHal5dyQaQpE8rMMTakd9cPoUCdEpsonE4&#10;LjZajb9oCf/06bn5xwHjkdkfdQ6/ZwLH4K/VzA82v5MfYPa/duqOf1p59HNKmoz+7+Xwq3vjEvd/&#10;CKCf9fPvhn78/xg8/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QEAAAW0NvbnRlbnRfVHlwZXNdLnhtbFBLAQIUAAoAAAAAAIdO4kAAAAAAAAAA&#10;AAAAAAAGAAAAAAAAAAAAEAAAADIPAABfcmVscy9QSwECFAAUAAAACACHTuJAihRmPNEAAACUAQAA&#10;CwAAAAAAAAABACAAAABWDwAAX3JlbHMvLnJlbHNQSwECFAAKAAAAAACHTuJAAAAAAAAAAAAAAAAA&#10;BAAAAAAAAAAAABAAAAAAAAAAZHJzL1BLAQIUABQAAAAIAIdO4kBJkBhf1QAAAAUBAAAPAAAAAAAA&#10;AAEAIAAAACIAAABkcnMvZG93bnJldi54bWxQSwECFAAUAAAACACHTuJAQA/EJ+INAAAPQQAADgAA&#10;AAAAAAABACAAAAAkAQAAZHJzL2Uyb0RvYy54bWxQSwUGAAAAAAYABgBZAQAAeBEAAAAA&#10;">
                      <o:lock v:ext="edit" aspectratio="f"/>
                      <v:group id="_x0000_s1026" o:spid="_x0000_s1026" o:spt="203" style="position:absolute;left:0;top:19050;height:326451;width:6722957;" coordorigin="0,19050" coordsize="6723441,326451" o:gfxdata="UEsDBAoAAAAAAIdO4kAAAAAAAAAAAAAAAAAEAAAAZHJzL1BLAwQUAAAACACHTuJAl2CQPr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/iaDuB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XYJA+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_x0000_s1026" o:spid="_x0000_s1026" o:spt="203" style="position:absolute;left:371475;top:19111;height:326390;width:6351966;" coordorigin="238125,19111" coordsize="6352873,326390" o:gfxdata="UEsDBAoAAAAAAIdO4kAAAAAAAAAAAAAAAAAEAAAAZHJzL1BLAwQUAAAACACHTuJA+Cw1pcAAAADc&#10;AAAADwAAAGRycy9kb3ducmV2LnhtbEWPQWvCQBSE74X+h+UVequbmCo1uoqEtvQggklBvD2yzySY&#10;fRuy20T/fVco9DjMzDfManM1rRiod41lBfEkAkFcWt1wpeC7+Hh5A+E8ssbWMim4kYPN+vFhham2&#10;Ix9oyH0lAoRdigpq77tUSlfWZNBNbEccvLPtDfog+0rqHscAN62cRtFcGmw4LNTYUVZTecl/jILP&#10;EcdtEr8Pu8s5u52K2f64i0mp56c4WoLwdPX/4b/2l1bwukj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+Cw1pcAAAADc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shape id="_x0000_s1026" o:spid="_x0000_s1026" o:spt="202" type="#_x0000_t202" style="position:absolute;left:238125;top:19111;height:326390;width:1047900;" filled="f" stroked="f" coordsize="21600,21600" o:gfxdata="UEsDBAoAAAAAAIdO4kAAAAAAAAAAAAAAAAAEAAAAZHJzL1BLAwQUAAAACACHTuJAraeZgLwAAADc&#10;AAAADwAAAGRycy9kb3ducmV2LnhtbEWPQYvCMBSE78L+h/CEvYhNKiJajT0UCnsTqz/g0TzbavNS&#10;mmjdf79ZWNjjMDPfMIf8bXvxotF3jjWkiQJBXDvTcaPheimXWxA+IBvsHZOGb/KQHz9mB8yMm/hM&#10;ryo0IkLYZ6ihDWHIpPR1SxZ94gbi6N3caDFEOTbSjDhFuO3lSqmNtNhxXGhxoKKl+lE9rQa3mhb9&#10;uUrL4jTdS3V60qXypPXnPFV7EIHe4T/81/4yGta7NfyeiUdAH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nmYC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 style="mso-fit-shape-to-text:t;">
                              <w:txbxContent>
                                <w:p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微软雅黑" w:hAnsi="微软雅黑" w:eastAsia="微软雅黑"/>
                                      <w:b/>
                                      <w:color w:val="C3373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C33736"/>
                                      <w:sz w:val="28"/>
                                      <w:szCs w:val="28"/>
                                    </w:rPr>
                                    <w:t>技能特长</w:t>
                                  </w:r>
                                </w:p>
                              </w:txbxContent>
                            </v:textbox>
                          </v:shape>
                          <v:line id="_x0000_s1026" o:spid="_x0000_s1026" o:spt="20" style="position:absolute;left:1189838;top:187332;height:0;width:5401160;" filled="f" stroked="t" coordsize="21600,21600" o:gfxdata="UEsDBAoAAAAAAIdO4kAAAAAAAAAAAAAAAAAEAAAAZHJzL1BLAwQUAAAACACHTuJAgC6ptL4AAADc&#10;AAAADwAAAGRycy9kb3ducmV2LnhtbEWPQYvCMBSE7wv+h/AEL7KmiitrNXpQBMW9qMuen82zLW1e&#10;ShOt9tcbQdjjMDPfMPPl3ZTiRrXLLSsYDiIQxInVOacKfk+bz28QziNrLC2Tggc5WC46H3OMtW34&#10;QLejT0WAsItRQeZ9FUvpkowMuoGtiIN3sbVBH2SdSl1jE+CmlKMomkiDOYeFDCtaZZQUx6tRUI71&#10;5kc2/aRdn/dT/GuLXVsVSvW6w2gGwtPd/4ff7a1WMJ5+wetMOAJy8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6ptL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pt" color="#BFBFBF [2412]" miterlimit="8" joinstyle="miter"/>
                            <v:imagedata o:title=""/>
                            <o:lock v:ext="edit" aspectratio="f"/>
                          </v:line>
                        </v:group>
                        <v:rect id="椭圆 34" o:spid="_x0000_s1026" o:spt="1" style="position:absolute;left:0;top:19050;height:323850;width:323850;v-text-anchor:middle;" fillcolor="#C33736" filled="t" stroked="f" coordsize="21600,21600" o:gfxdata="UEsDBAoAAAAAAIdO4kAAAAAAAAAAAAAAAAAEAAAAZHJzL1BLAwQUAAAACACHTuJAa2dthr8AAADc&#10;AAAADwAAAGRycy9kb3ducmV2LnhtbEWPS2vDMBCE74X+B7GF3BrJpQ21EyUHh4JPIa9Dc1usjWVi&#10;rVxLebS/vgoUehxm5htmtri5TlxoCK1nDdlYgSCuvWm50bDffTy/gwgR2WDnmTR8U4DF/PFhhoXx&#10;V97QZRsbkSAcCtRgY+wLKUNtyWEY+544eUc/OIxJDo00A14T3HXyRamJdNhyWrDYU2mpPm3PTkNe&#10;VZ92lR3y0vByrc5fy/Vb+aP16ClTUxCRbvE//NeujIbXfAL3M+kI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tnbYa/&#10;AAAA3AAAAA8AAAAAAAAAAQAgAAAAIgAAAGRycy9kb3ducmV2LnhtbFBLAQIUABQAAAAIAIdO4kAz&#10;LwWeOwAAADkAAAAQAAAAAAAAAAEAIAAAAA4BAABkcnMvc2hhcGV4bWwueG1sUEsFBgAAAAAGAAYA&#10;WwEAALgDAAAAAA==&#10;">
                          <v:fill on="t" focussize="0,0"/>
                          <v:stroke on="f" weight="1pt" miterlimit="8" joinstyle="miter"/>
                          <v:imagedata o:title=""/>
                          <o:lock v:ext="edit" aspectratio="t"/>
                        </v:rect>
                      </v:group>
                      <v:shape id="Freeform 119" o:spid="_x0000_s1026" o:spt="100" style="position:absolute;left:76200;top:95250;height:177000;width:180000;" fillcolor="#FFFFFF [3212]" filled="t" stroked="f" coordsize="2885,2830" o:gfxdata="UEsDBAoAAAAAAIdO4kAAAAAAAAAAAAAAAAAEAAAAZHJzL1BLAwQUAAAACACHTuJArDJdL7wAAADc&#10;AAAADwAAAGRycy9kb3ducmV2LnhtbEWPQWvCQBSE74X+h+UJ3pqNUqqmrh4KgtdGUbw9si/Z1Ozb&#10;mN1o/PddQfA4zMw3zHI92EZcqfO1YwWTJAVBXDhdc6Vgv9t8zEH4gKyxcUwK7uRhvXp/W2Km3Y1/&#10;6ZqHSkQI+wwVmBDaTEpfGLLoE9cSR690ncUQZVdJ3eEtwm0jp2n6JS3WHBcMtvRjqDjnvY2UsrD+&#10;tOvtsdUH1/9dNpe5aZQajybpN4hAQ3iFn+2tVvC5mMHjTDwC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yXS+8AAAA&#10;3AAAAA8AAAAAAAAAAQAgAAAAIgAAAGRycy9kb3ducmV2LnhtbFBLAQIUABQAAAAIAIdO4kAzLwWe&#10;OwAAADkAAAAQAAAAAAAAAAEAIAAAAAsBAABkcnMvc2hhcGV4bWwueG1sUEsFBgAAAAAGAAYAWwEA&#10;ALUDAAAAAA==&#10;" path="m2844,2362c1976,1480,1976,1480,1976,1480c1935,1439,1869,1439,1828,1480c1765,1538,1765,1538,1765,1538c1615,1386,1615,1386,1615,1386c1615,1386,1855,1123,1867,1129c2122,1242,2303,1191,2511,989c2694,806,2733,542,2638,334c2279,686,2279,686,2279,686c2243,722,2184,722,2149,686c1996,534,1996,534,1996,534c1960,498,1960,439,1996,403c2338,63,2338,63,2338,63c2141,0,1908,54,1742,220c1471,480,1513,666,1607,873c1610,882,1366,1143,1366,1143c1350,1143,1350,1143,1350,1143c565,352,565,352,565,352c565,352,600,249,541,190c414,68,414,68,414,68c174,309,174,309,174,309c301,430,301,430,301,430c301,430,397,489,467,455c1232,1230,1232,1230,1232,1230c1248,1257,1248,1257,1248,1257c245,2170,245,2170,245,2170c114,2302,114,2302,114,2302c0,2416,0,2602,114,2716c229,2830,414,2830,529,2716c660,2585,660,2585,660,2585c660,2585,1248,1824,1506,1517c1644,1657,1644,1657,1644,1657c1568,1743,1568,1743,1568,1743c1527,1784,1527,1850,1568,1891c2431,2762,2431,2762,2431,2762c2471,2803,2538,2803,2578,2762c2844,2510,2844,2510,2844,2510c2885,2469,2885,2402,2844,2362xm453,2498c418,2534,359,2534,323,2498c287,2462,287,2403,323,2367c359,2331,418,2331,453,2367c489,2403,489,2462,453,2498xm2548,2631c2530,2648,2502,2648,2485,2631c1712,1820,1712,1820,1712,1820c1695,1802,1695,1774,1712,1757c1729,1740,1757,1740,1775,1757c2548,2569,2548,2569,2548,2569c2565,2586,2565,2614,2548,2631xm2708,2471c2691,2488,2663,2488,2645,2471c1872,1659,1872,1659,1872,1659c1855,1642,1855,1614,1872,1596c1890,1579,1918,1579,1935,1596c2708,2408,2708,2408,2708,2408c2726,2425,2726,2453,2708,2471xe">
                        <v:path o:connectlocs="177441,147729;123285,92565;114051,92565;110121,96192;100762,86686;116485,70612;156665,61856;164589,20889;142190,42905;134079,42905;124533,33398;124533,25205;145871,3940;108686,13759;100263,54601;85227,71487;84228,71487;35251,22015;33753,11883;25830,4253;10856,19326;18779,26893;29136,28457;76866,76929;77864,78618;15285,135720;7112,143976;7112,169869;33005,169869;41178,161676;93961,94879;102571,103635;97830,109014;97830,118271;151674,172746;160845,172746;177441,156985;177441,147729;28263,156235;20152,156235;20152,148042;28263,148042;28263,156235;158974,164553;155043,164553;106814,113830;106814,109890;110745,109890;158974,160675;158974,164553;168956,154546;165025,154546;116797,103760;116797,99820;120727,99820;168956,150606;168956,154546" o:connectangles="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3159"/>
                <w:tab w:val="left" w:pos="6986"/>
              </w:tabs>
              <w:snapToGrid w:val="0"/>
              <w:spacing w:line="360" w:lineRule="exact"/>
              <w:rPr>
                <w:rFonts w:hint="eastAsia" w:asciiTheme="minorEastAsia" w:hAnsiTheme="minorEastAsia" w:eastAsiaTheme="minorEastAsia"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tabs>
                <w:tab w:val="left" w:pos="3159"/>
                <w:tab w:val="left" w:pos="6986"/>
              </w:tabs>
              <w:snapToGrid w:val="0"/>
              <w:spacing w:line="360" w:lineRule="exact"/>
              <w:rPr>
                <w:rFonts w:hint="eastAsia" w:asciiTheme="minorEastAsia" w:hAnsiTheme="minorEastAsia" w:eastAsiaTheme="minorEastAsia"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tabs>
                <w:tab w:val="left" w:pos="3159"/>
                <w:tab w:val="left" w:pos="6986"/>
              </w:tabs>
              <w:snapToGrid w:val="0"/>
              <w:spacing w:line="36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tabs>
                <w:tab w:val="left" w:pos="3159"/>
                <w:tab w:val="left" w:pos="6986"/>
              </w:tabs>
              <w:snapToGrid w:val="0"/>
              <w:spacing w:line="36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before="624" w:beforeLines="200" w:line="350" w:lineRule="exact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6720840" cy="325120"/>
                      <wp:effectExtent l="0" t="0" r="3810" b="17780"/>
                      <wp:docPr id="48" name="组合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0840" cy="325232"/>
                                <a:chOff x="0" y="19050"/>
                                <a:chExt cx="6722957" cy="326451"/>
                              </a:xfrm>
                            </wpg:grpSpPr>
                            <wpg:grpSp>
                              <wpg:cNvPr id="49" name="组合 21"/>
                              <wpg:cNvGrpSpPr/>
                              <wpg:grpSpPr>
                                <a:xfrm>
                                  <a:off x="0" y="19050"/>
                                  <a:ext cx="6722957" cy="326451"/>
                                  <a:chOff x="0" y="19050"/>
                                  <a:chExt cx="6723441" cy="326451"/>
                                </a:xfrm>
                              </wpg:grpSpPr>
                              <wpg:grpSp>
                                <wpg:cNvPr id="50" name="组合 22"/>
                                <wpg:cNvGrpSpPr/>
                                <wpg:grpSpPr>
                                  <a:xfrm>
                                    <a:off x="371475" y="19111"/>
                                    <a:ext cx="6351966" cy="326390"/>
                                    <a:chOff x="238125" y="19111"/>
                                    <a:chExt cx="6352873" cy="326390"/>
                                  </a:xfrm>
                                </wpg:grpSpPr>
                                <wps:wsp>
                                  <wps:cNvPr id="23" name="文本框 23"/>
                                  <wps:cNvSpPr txBox="1"/>
                                  <wps:spPr>
                                    <a:xfrm>
                                      <a:off x="238125" y="19111"/>
                                      <a:ext cx="1047900" cy="326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snapToGrid w:val="0"/>
                                          <w:spacing w:line="360" w:lineRule="exact"/>
                                          <w:rPr>
                                            <w:rFonts w:ascii="微软雅黑" w:hAnsi="微软雅黑" w:eastAsia="微软雅黑"/>
                                            <w:b/>
                                            <w:color w:val="C33736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/>
                                            <w:b/>
                                            <w:color w:val="C33736"/>
                                            <w:sz w:val="28"/>
                                            <w:szCs w:val="28"/>
                                          </w:rPr>
                                          <w:t>荣誉</w:t>
                                        </w:r>
                                        <w:r>
                                          <w:rPr>
                                            <w:rFonts w:ascii="微软雅黑" w:hAnsi="微软雅黑" w:eastAsia="微软雅黑"/>
                                            <w:b/>
                                            <w:color w:val="C33736"/>
                                            <w:sz w:val="28"/>
                                            <w:szCs w:val="28"/>
                                          </w:rPr>
                                          <w:t>证书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spAutoFit/>
                                  </wps:bodyPr>
                                </wps:wsp>
                                <wps:wsp>
                                  <wps:cNvPr id="24" name="直接连接符 24"/>
                                  <wps:cNvCnPr/>
                                  <wps:spPr>
                                    <a:xfrm>
                                      <a:off x="1189838" y="187332"/>
                                      <a:ext cx="540116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5" name="椭圆 34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19050"/>
                                    <a:ext cx="323850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3373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26" name="Freeform 119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81856" y="120036"/>
                                  <a:ext cx="154008" cy="109259"/>
                                </a:xfrm>
                                <a:prstGeom prst="wedgeRoundRectCallout">
                                  <a:avLst>
                                    <a:gd name="adj1" fmla="val 38990"/>
                                    <a:gd name="adj2" fmla="val 90435"/>
                                    <a:gd name="adj3" fmla="val 16667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5.6pt;width:529.2pt;" coordorigin="0,19050" coordsize="6722957,326451" o:gfxdata="UEsDBAoAAAAAAIdO4kAAAAAAAAAAAAAAAAAEAAAAZHJzL1BLAwQUAAAACACHTuJASZAYX9UAAAAF&#10;AQAADwAAAGRycy9kb3ducmV2LnhtbE2PQUvDQBCF74L/YRnBm93daqTEbIoU9VQEW0G8TbPTJDQ7&#10;G7LbpP33br3oZeDxHu99UyxPrhMjDaH1bEDPFAjiytuWawOf29e7BYgQkS12nsnAmQIsy+urAnPr&#10;J/6gcRNrkUo45GigibHPpQxVQw7DzPfEydv7wWFMcqilHXBK5a6Tc6UepcOW00KDPa0aqg6bozPw&#10;NuH0fK9fxvVhvzp/b7P3r7UmY25vtHoCEekU/8JwwU/oUCamnT+yDaIzkB6Jv/fiqWzxAGJnINNz&#10;kGUh/9OXP1BLAwQUAAAACACHTuJAAoFaq/4EAAD1DgAADgAAAGRycy9lMm9Eb2MueG1szVfPb+Q0&#10;FL4j8T9YudOJ82NmEnW66k53KqTCVlsQZ0/iZAKJHWxPZ8oZLZwQJy6skJCA03LjxoG/Zlv+DJ7t&#10;JJNpZ1C3sAutlHH849nve9/7nnP4aF2V6JIKWXA2cfCB6yDKEp4WLJ84H380e2/sIKkIS0nJGZ04&#10;V1Q6j47efedwVcfU4wteplQgMMJkvKonzkKpOh4MZLKgFZEHvKYMBjMuKqLgVeSDVJAVWK/Kgee6&#10;w8GKi7QWPKFSQu+JHXSOjP0so4l6mmWSKlROHDibMk9hnnP9HBwdkjgXpF4USXMM8oBTVKRgsGln&#10;6oQogpaiuGOqKhLBJc/UQcKrAc+yIqHGB/AGu7e8ORV8WRtf8niV1x1MAO0tnB5sNvnw8lygIp04&#10;AUSKkQpidPP7l6++/RpBB6CzqvMYJp2K+qI+F01Hbt+0w+tMVPoXXEFrg+tVhytdK5RA53DkueMA&#10;4E9gzPdCz/cs8MkCorNZhiM3bEKSLJ5sFntROGoXD4MQ68WDduuBPmF3oO7lDYMV3QLLM4d6EFg9&#10;r3uA7fKZxPcEzA8C/P8CDOK6zS7PUOA1AfNHOBiFDgIa4QhjgzmJO9T8EEfDYee4H3Vkamjm+WPs&#10;3Vnf45ofeuORf9vCXq6BZslNWsp/lpYXC1JTk+1SZ1yTlh6cxqbl9XdfXb94ef3jcwR9JhHNPJ2W&#10;SK0fc0i0hoQyltC5Izt3+9/ih91gFLldmg4b/DrvSVwLqU4pr5BuTBwB8mpUj1yeSWWTsp2id2d8&#10;VpQl9JO4ZGgFQuADD7ZGwHjJdA81Yt2YWdWtC7ql1vN14++cp1fgruBWyGWdzAo4yhmR6pwIUG44&#10;PVQj9RQeWclhS960HLTg4otd/Xo+RA5GHbSCSjBx5OdLIqiDyvcZxDTCgdYuZV6CELTMQaI/Mu+P&#10;sGU15VBsIP/gdKap56uybWaCV59A0TrWu8IQYQnsPXFU25wqW5+g6CX0+NhMgmJRE3XGLupEm9aA&#10;yfp4qQBgg7uGyWIDyqhfgJdau98GQYOWoDff/3b9zc9//vEDPG9e/oK8oEfTKWuqRxvZVr+70oHx&#10;OBr7UIV0dkMWtkWipWcYuBgPATFdRUxm72dmWTCdSiS+LzOxNzLM1+HPSgLBSKo6BSqwHOJS5nC5&#10;SZSwwPOySDWxTRREPp+WAl0SiPnjmf43k8pl9QFPbfcodMG2TQ9p55v6JfuGdN6cELmwS8yQXkLi&#10;qlBwQyqLauKMwU5nSaeNCbXN9Q0D9EYdBTbV8W3RAeS10auffn314jny+yzQYmXJe8aTzyRifLog&#10;LKfHsgYtaQTMnB4U0E7WruyRM+CCqQTdraGlig9CpyuOvW+YtoW/va20KnVPIduKVBNCG6ip74/8&#10;YRvcfkCt4r0Gr3pq+e+Roa88rdJoIv/HJIEibUkyE5Tq2z3CONKH0tHuQq9Fbh9PgDpP0kKd84Ip&#10;EGl7J9xa3RIHzVeQinCvJaCXJjlbFjR31jEeh3AgTSX4pLDR3NwqMOiOC6qkuYTdyAvNOfdLz4qm&#10;OX3Glyx9BpSekrLky16V1OzP08Z7kn4KdSKrSqhcoCDIH0ftnaU/x+vPidzAD6009OfANWFjBw+H&#10;w1FDSqOARm9a0psE7FN1i9Ez89cs3iK+LdQdTZvSvVODTBF+I0W1JfGdcrmjRDKuS2T2dyXS6CN8&#10;WxmAmu9A/fHWfzd6uvlaPfo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bAcAAFtDb250ZW50X1R5cGVzXS54bWxQSwECFAAKAAAAAACHTuJAAAAA&#10;AAAAAAAAAAAABgAAAAAAAAAAABAAAABOBgAAX3JlbHMvUEsBAhQAFAAAAAgAh07iQIoUZjzRAAAA&#10;lAEAAAsAAAAAAAAAAQAgAAAAcgYAAF9yZWxzLy5yZWxzUEsBAhQACgAAAAAAh07iQAAAAAAAAAAA&#10;AAAAAAQAAAAAAAAAAAAQAAAAAAAAAGRycy9QSwECFAAUAAAACACHTuJASZAYX9UAAAAFAQAADwAA&#10;AAAAAAABACAAAAAiAAAAZHJzL2Rvd25yZXYueG1sUEsBAhQAFAAAAAgAh07iQAKBWqv+BAAA9Q4A&#10;AA4AAAAAAAAAAQAgAAAAJAEAAGRycy9lMm9Eb2MueG1sUEsFBgAAAAAGAAYAWQEAAJQIAAAAAA==&#10;">
                      <o:lock v:ext="edit" aspectratio="f"/>
                      <v:group id="组合 21" o:spid="_x0000_s1026" o:spt="203" style="position:absolute;left:0;top:19050;height:326451;width:6722957;" coordorigin="0,19050" coordsize="6723441,326451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组合 22" o:spid="_x0000_s1026" o:spt="203" style="position:absolute;left:371475;top:19111;height:326390;width:6351966;" coordorigin="238125,19111" coordsize="6352873,326390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        <o:lock v:ext="edit" aspectratio="f"/>
                          <v:shape id="_x0000_s1026" o:spid="_x0000_s1026" o:spt="202" type="#_x0000_t202" style="position:absolute;left:238125;top:19111;height:326390;width:1047900;" filled="f" stroked="f" coordsize="21600,21600" o:gfxdata="UEsDBAoAAAAAAIdO4kAAAAAAAAAAAAAAAAAEAAAAZHJzL1BLAwQUAAAACACHTuJA/VCnNbsAAADb&#10;AAAADwAAAGRycy9kb3ducmV2LnhtbEWPwWrDMBBE74X+g9hCLqWR7EIJbpQcAobcjO1+wGJtbCfW&#10;ylhK7Px9FAj0OMzMG2a7X+wgbjT53rGGZK1AEDfO9Nxq+Kvzrw0IH5ANDo5Jw5087Hfvb1vMjJu5&#10;pFsVWhEh7DPU0IUwZlL6piOLfu1G4uid3GQxRDm10kw4R7gdZKrUj7TYc1zocKRDR82luloNLp0/&#10;h7JK8kMxn3NVXKmuPGm9+kjUL4hAS/gPv9pHoyH9hueX+APk7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VCnNb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 style="mso-fit-shape-to-text:t;">
                              <w:txbxContent>
                                <w:p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微软雅黑" w:hAnsi="微软雅黑" w:eastAsia="微软雅黑"/>
                                      <w:b/>
                                      <w:color w:val="C3373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C33736"/>
                                      <w:sz w:val="28"/>
                                      <w:szCs w:val="28"/>
                                    </w:rPr>
                                    <w:t>荣誉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C33736"/>
                                      <w:sz w:val="28"/>
                                      <w:szCs w:val="28"/>
                                    </w:rPr>
                                    <w:t>证书</w:t>
                                  </w:r>
                                </w:p>
                              </w:txbxContent>
                            </v:textbox>
                          </v:shape>
                          <v:line id="_x0000_s1026" o:spid="_x0000_s1026" o:spt="20" style="position:absolute;left:1189838;top:187332;height:0;width:5401160;" filled="f" stroked="t" coordsize="21600,21600" o:gfxdata="UEsDBAoAAAAAAIdO4kAAAAAAAAAAAAAAAAAEAAAAZHJzL1BLAwQUAAAACACHTuJA27fh3r0AAADb&#10;AAAADwAAAGRycy9kb3ducmV2LnhtbEWPT4vCMBTE78J+h/AW9iI2VUS0Gj0ogst68Q+en82zLW1e&#10;ShOt209vFhY8DjPzG2axeppKPKhxhWUFwygGQZxaXXCm4HzaDqYgnEfWWFkmBb/kYLX86C0w0bbl&#10;Az2OPhMBwi5BBbn3dSKlS3My6CJbEwfvZhuDPsgmk7rBNsBNJUdxPJEGCw4LOda0ziktj3ejoBrr&#10;7V62/bTbXH9meOnK764ulfr6HMZzEJ6e/h3+b++0gtEY/r6EHyC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t+He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pt" color="#BFBFBF [2412]" miterlimit="8" joinstyle="miter"/>
                            <v:imagedata o:title=""/>
                            <o:lock v:ext="edit" aspectratio="f"/>
                          </v:line>
                        </v:group>
                        <v:rect id="椭圆 34" o:spid="_x0000_s1026" o:spt="1" style="position:absolute;left:0;top:19050;height:323850;width:323850;v-text-anchor:middle;" fillcolor="#C33736" filled="t" stroked="f" coordsize="21600,21600" o:gfxdata="UEsDBAoAAAAAAIdO4kAAAAAAAAAAAAAAAAAEAAAAZHJzL1BLAwQUAAAACACHTuJAmZWDwL0AAADb&#10;AAAADwAAAGRycy9kb3ducmV2LnhtbEWPT2sCMRTE7wW/Q3hCbzVZwaKr0cOKsKdi1YPeHpvXzdLN&#10;y7qJfz99Uyj0OMzMb5jF6u5acaU+NJ41ZCMFgrjypuFaw2G/eZuCCBHZYOuZNDwowGo5eFlgbvyN&#10;P+m6i7VIEA45arAxdrmUobLkMIx8R5y8L987jEn2tTQ93hLctXKs1Lt02HBasNhRYan63l2chllZ&#10;Hu1HdpoVhtdbdTmvt5PiqfXrMFNzEJHu8T/81y6NhvEEfr+kHyC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lYPA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on="f" weight="1pt" miterlimit="8" joinstyle="miter"/>
                          <v:imagedata o:title=""/>
                          <o:lock v:ext="edit" aspectratio="t"/>
                        </v:rect>
                      </v:group>
                      <v:shape id="Freeform 119" o:spid="_x0000_s1026" o:spt="62" type="#_x0000_t62" style="position:absolute;left:81856;top:120036;height:109259;width:154008;" fillcolor="#FFFFFF [3212]" filled="t" stroked="f" coordsize="21600,21600" o:gfxdata="UEsDBAoAAAAAAIdO4kAAAAAAAAAAAAAAAAAEAAAAZHJzL1BLAwQUAAAACACHTuJA5E0tN74AAADb&#10;AAAADwAAAGRycy9kb3ducmV2LnhtbEWPQWvCQBSE74X+h+UVequ7WgiSukopLXpqogbs8ZF9TUKz&#10;b0N2Nam/3hUEj8PMfMMsVqNtxYl63zjWMJ0oEMSlMw1XGor918schA/IBlvHpOGfPKyWjw8LTI0b&#10;eEunXahEhLBPUUMdQpdK6cuaLPqJ64ij9+t6iyHKvpKmxyHCbStnSiXSYsNxocaOPmoq/3ZHq2HM&#10;s286m7X/bNVPcczwNW/eD1o/P03VG4hAY7iHb+2N0TBL4Pol/gC5v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E0tN74A&#10;AADbAAAADwAAAAAAAAABACAAAAAiAAAAZHJzL2Rvd25yZXYueG1sUEsBAhQAFAAAAAgAh07iQDMv&#10;BZ47AAAAOQAAABAAAAAAAAAAAQAgAAAADQEAAGRycy9zaGFwZXhtbC54bWxQSwUGAAAAAAYABgBb&#10;AQAAtwMAAAAA&#10;" adj="19222,30334,14400">
                        <v:fill on="t" focussize="0,0"/>
                        <v:stroke on="f"/>
                        <v:imagedata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3436"/>
              </w:tabs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tabs>
                <w:tab w:val="left" w:pos="3436"/>
              </w:tabs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tabs>
                <w:tab w:val="left" w:pos="3436"/>
              </w:tabs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tabs>
                <w:tab w:val="left" w:pos="3436"/>
              </w:tabs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tabs>
                <w:tab w:val="left" w:pos="3436"/>
              </w:tabs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before="624" w:beforeLines="200" w:line="350" w:lineRule="exact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6720840" cy="325120"/>
                      <wp:effectExtent l="0" t="0" r="22860" b="0"/>
                      <wp:docPr id="34" name="组合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0840" cy="325250"/>
                                <a:chOff x="0" y="19050"/>
                                <a:chExt cx="6722957" cy="326460"/>
                              </a:xfrm>
                            </wpg:grpSpPr>
                            <wpg:grpSp>
                              <wpg:cNvPr id="35" name="组合 35"/>
                              <wpg:cNvGrpSpPr/>
                              <wpg:grpSpPr>
                                <a:xfrm>
                                  <a:off x="0" y="19050"/>
                                  <a:ext cx="6722957" cy="326460"/>
                                  <a:chOff x="0" y="19050"/>
                                  <a:chExt cx="6723441" cy="326460"/>
                                </a:xfrm>
                              </wpg:grpSpPr>
                              <wpg:grpSp>
                                <wpg:cNvPr id="36" name="组合 36"/>
                                <wpg:cNvGrpSpPr/>
                                <wpg:grpSpPr>
                                  <a:xfrm>
                                    <a:off x="371475" y="19120"/>
                                    <a:ext cx="6351966" cy="326390"/>
                                    <a:chOff x="238125" y="19120"/>
                                    <a:chExt cx="6352873" cy="326390"/>
                                  </a:xfrm>
                                </wpg:grpSpPr>
                                <wps:wsp>
                                  <wps:cNvPr id="37" name="文本框 37"/>
                                  <wps:cNvSpPr txBox="1"/>
                                  <wps:spPr>
                                    <a:xfrm>
                                      <a:off x="238125" y="19120"/>
                                      <a:ext cx="1047900" cy="326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snapToGrid w:val="0"/>
                                          <w:spacing w:line="360" w:lineRule="exact"/>
                                          <w:rPr>
                                            <w:rFonts w:ascii="微软雅黑" w:hAnsi="微软雅黑" w:eastAsia="微软雅黑"/>
                                            <w:b/>
                                            <w:color w:val="C33736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/>
                                            <w:b/>
                                            <w:color w:val="C33736"/>
                                            <w:sz w:val="28"/>
                                            <w:szCs w:val="28"/>
                                          </w:rPr>
                                          <w:t>自我</w:t>
                                        </w:r>
                                        <w:r>
                                          <w:rPr>
                                            <w:rFonts w:ascii="微软雅黑" w:hAnsi="微软雅黑" w:eastAsia="微软雅黑"/>
                                            <w:b/>
                                            <w:color w:val="C33736"/>
                                            <w:sz w:val="28"/>
                                            <w:szCs w:val="28"/>
                                          </w:rPr>
                                          <w:t>评价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spAutoFit/>
                                  </wps:bodyPr>
                                </wps:wsp>
                                <wps:wsp>
                                  <wps:cNvPr id="38" name="直接连接符 38"/>
                                  <wps:cNvCnPr/>
                                  <wps:spPr>
                                    <a:xfrm>
                                      <a:off x="1189838" y="187332"/>
                                      <a:ext cx="540116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9" name="椭圆 34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19050"/>
                                    <a:ext cx="323850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3373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40" name="Freeform 135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66675" y="76200"/>
                                  <a:ext cx="198000" cy="198000"/>
                                </a:xfrm>
                                <a:custGeom>
                                  <a:avLst/>
                                  <a:gdLst>
                                    <a:gd name="T0" fmla="*/ 416 w 448"/>
                                    <a:gd name="T1" fmla="*/ 186 h 448"/>
                                    <a:gd name="T2" fmla="*/ 400 w 448"/>
                                    <a:gd name="T3" fmla="*/ 202 h 448"/>
                                    <a:gd name="T4" fmla="*/ 400 w 448"/>
                                    <a:gd name="T5" fmla="*/ 387 h 448"/>
                                    <a:gd name="T6" fmla="*/ 369 w 448"/>
                                    <a:gd name="T7" fmla="*/ 418 h 448"/>
                                    <a:gd name="T8" fmla="*/ 62 w 448"/>
                                    <a:gd name="T9" fmla="*/ 418 h 448"/>
                                    <a:gd name="T10" fmla="*/ 30 w 448"/>
                                    <a:gd name="T11" fmla="*/ 387 h 448"/>
                                    <a:gd name="T12" fmla="*/ 30 w 448"/>
                                    <a:gd name="T13" fmla="*/ 79 h 448"/>
                                    <a:gd name="T14" fmla="*/ 61 w 448"/>
                                    <a:gd name="T15" fmla="*/ 48 h 448"/>
                                    <a:gd name="T16" fmla="*/ 308 w 448"/>
                                    <a:gd name="T17" fmla="*/ 48 h 448"/>
                                    <a:gd name="T18" fmla="*/ 323 w 448"/>
                                    <a:gd name="T19" fmla="*/ 32 h 448"/>
                                    <a:gd name="T20" fmla="*/ 308 w 448"/>
                                    <a:gd name="T21" fmla="*/ 17 h 448"/>
                                    <a:gd name="T22" fmla="*/ 61 w 448"/>
                                    <a:gd name="T23" fmla="*/ 17 h 448"/>
                                    <a:gd name="T24" fmla="*/ 0 w 448"/>
                                    <a:gd name="T25" fmla="*/ 79 h 448"/>
                                    <a:gd name="T26" fmla="*/ 0 w 448"/>
                                    <a:gd name="T27" fmla="*/ 387 h 448"/>
                                    <a:gd name="T28" fmla="*/ 62 w 448"/>
                                    <a:gd name="T29" fmla="*/ 448 h 448"/>
                                    <a:gd name="T30" fmla="*/ 369 w 448"/>
                                    <a:gd name="T31" fmla="*/ 448 h 448"/>
                                    <a:gd name="T32" fmla="*/ 431 w 448"/>
                                    <a:gd name="T33" fmla="*/ 387 h 448"/>
                                    <a:gd name="T34" fmla="*/ 431 w 448"/>
                                    <a:gd name="T35" fmla="*/ 202 h 448"/>
                                    <a:gd name="T36" fmla="*/ 416 w 448"/>
                                    <a:gd name="T37" fmla="*/ 186 h 448"/>
                                    <a:gd name="T38" fmla="*/ 442 w 448"/>
                                    <a:gd name="T39" fmla="*/ 6 h 448"/>
                                    <a:gd name="T40" fmla="*/ 420 w 448"/>
                                    <a:gd name="T41" fmla="*/ 6 h 448"/>
                                    <a:gd name="T42" fmla="*/ 297 w 448"/>
                                    <a:gd name="T43" fmla="*/ 129 h 448"/>
                                    <a:gd name="T44" fmla="*/ 297 w 448"/>
                                    <a:gd name="T45" fmla="*/ 151 h 448"/>
                                    <a:gd name="T46" fmla="*/ 319 w 448"/>
                                    <a:gd name="T47" fmla="*/ 151 h 448"/>
                                    <a:gd name="T48" fmla="*/ 442 w 448"/>
                                    <a:gd name="T49" fmla="*/ 28 h 448"/>
                                    <a:gd name="T50" fmla="*/ 442 w 448"/>
                                    <a:gd name="T51" fmla="*/ 6 h 448"/>
                                    <a:gd name="T52" fmla="*/ 231 w 448"/>
                                    <a:gd name="T53" fmla="*/ 140 h 448"/>
                                    <a:gd name="T54" fmla="*/ 107 w 448"/>
                                    <a:gd name="T55" fmla="*/ 140 h 448"/>
                                    <a:gd name="T56" fmla="*/ 92 w 448"/>
                                    <a:gd name="T57" fmla="*/ 156 h 448"/>
                                    <a:gd name="T58" fmla="*/ 107 w 448"/>
                                    <a:gd name="T59" fmla="*/ 171 h 448"/>
                                    <a:gd name="T60" fmla="*/ 231 w 448"/>
                                    <a:gd name="T61" fmla="*/ 171 h 448"/>
                                    <a:gd name="T62" fmla="*/ 246 w 448"/>
                                    <a:gd name="T63" fmla="*/ 156 h 448"/>
                                    <a:gd name="T64" fmla="*/ 231 w 448"/>
                                    <a:gd name="T65" fmla="*/ 140 h 448"/>
                                    <a:gd name="T66" fmla="*/ 92 w 448"/>
                                    <a:gd name="T67" fmla="*/ 279 h 448"/>
                                    <a:gd name="T68" fmla="*/ 108 w 448"/>
                                    <a:gd name="T69" fmla="*/ 294 h 448"/>
                                    <a:gd name="T70" fmla="*/ 323 w 448"/>
                                    <a:gd name="T71" fmla="*/ 294 h 448"/>
                                    <a:gd name="T72" fmla="*/ 339 w 448"/>
                                    <a:gd name="T73" fmla="*/ 279 h 448"/>
                                    <a:gd name="T74" fmla="*/ 323 w 448"/>
                                    <a:gd name="T75" fmla="*/ 263 h 448"/>
                                    <a:gd name="T76" fmla="*/ 108 w 448"/>
                                    <a:gd name="T77" fmla="*/ 263 h 448"/>
                                    <a:gd name="T78" fmla="*/ 92 w 448"/>
                                    <a:gd name="T79" fmla="*/ 279 h 4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48" h="448">
                                      <a:moveTo>
                                        <a:pt x="416" y="186"/>
                                      </a:moveTo>
                                      <a:cubicBezTo>
                                        <a:pt x="407" y="186"/>
                                        <a:pt x="400" y="193"/>
                                        <a:pt x="400" y="202"/>
                                      </a:cubicBezTo>
                                      <a:cubicBezTo>
                                        <a:pt x="400" y="387"/>
                                        <a:pt x="400" y="387"/>
                                        <a:pt x="400" y="387"/>
                                      </a:cubicBezTo>
                                      <a:cubicBezTo>
                                        <a:pt x="400" y="404"/>
                                        <a:pt x="386" y="418"/>
                                        <a:pt x="369" y="418"/>
                                      </a:cubicBezTo>
                                      <a:cubicBezTo>
                                        <a:pt x="62" y="418"/>
                                        <a:pt x="62" y="418"/>
                                        <a:pt x="62" y="418"/>
                                      </a:cubicBezTo>
                                      <a:cubicBezTo>
                                        <a:pt x="44" y="418"/>
                                        <a:pt x="30" y="404"/>
                                        <a:pt x="30" y="387"/>
                                      </a:cubicBezTo>
                                      <a:cubicBezTo>
                                        <a:pt x="30" y="79"/>
                                        <a:pt x="30" y="79"/>
                                        <a:pt x="30" y="79"/>
                                      </a:cubicBezTo>
                                      <a:cubicBezTo>
                                        <a:pt x="30" y="62"/>
                                        <a:pt x="44" y="48"/>
                                        <a:pt x="61" y="48"/>
                                      </a:cubicBezTo>
                                      <a:cubicBezTo>
                                        <a:pt x="308" y="48"/>
                                        <a:pt x="308" y="48"/>
                                        <a:pt x="308" y="48"/>
                                      </a:cubicBezTo>
                                      <a:cubicBezTo>
                                        <a:pt x="316" y="48"/>
                                        <a:pt x="323" y="41"/>
                                        <a:pt x="323" y="32"/>
                                      </a:cubicBezTo>
                                      <a:cubicBezTo>
                                        <a:pt x="323" y="24"/>
                                        <a:pt x="316" y="17"/>
                                        <a:pt x="308" y="17"/>
                                      </a:cubicBezTo>
                                      <a:cubicBezTo>
                                        <a:pt x="61" y="17"/>
                                        <a:pt x="61" y="17"/>
                                        <a:pt x="61" y="17"/>
                                      </a:cubicBezTo>
                                      <a:cubicBezTo>
                                        <a:pt x="27" y="17"/>
                                        <a:pt x="0" y="45"/>
                                        <a:pt x="0" y="79"/>
                                      </a:cubicBezTo>
                                      <a:cubicBezTo>
                                        <a:pt x="0" y="387"/>
                                        <a:pt x="0" y="387"/>
                                        <a:pt x="0" y="387"/>
                                      </a:cubicBezTo>
                                      <a:cubicBezTo>
                                        <a:pt x="0" y="421"/>
                                        <a:pt x="27" y="448"/>
                                        <a:pt x="62" y="448"/>
                                      </a:cubicBezTo>
                                      <a:cubicBezTo>
                                        <a:pt x="369" y="448"/>
                                        <a:pt x="369" y="448"/>
                                        <a:pt x="369" y="448"/>
                                      </a:cubicBezTo>
                                      <a:cubicBezTo>
                                        <a:pt x="403" y="448"/>
                                        <a:pt x="431" y="421"/>
                                        <a:pt x="431" y="387"/>
                                      </a:cubicBezTo>
                                      <a:cubicBezTo>
                                        <a:pt x="431" y="202"/>
                                        <a:pt x="431" y="202"/>
                                        <a:pt x="431" y="202"/>
                                      </a:cubicBezTo>
                                      <a:cubicBezTo>
                                        <a:pt x="431" y="193"/>
                                        <a:pt x="424" y="186"/>
                                        <a:pt x="416" y="186"/>
                                      </a:cubicBezTo>
                                      <a:close/>
                                      <a:moveTo>
                                        <a:pt x="442" y="6"/>
                                      </a:moveTo>
                                      <a:cubicBezTo>
                                        <a:pt x="436" y="0"/>
                                        <a:pt x="426" y="0"/>
                                        <a:pt x="420" y="6"/>
                                      </a:cubicBezTo>
                                      <a:cubicBezTo>
                                        <a:pt x="297" y="129"/>
                                        <a:pt x="297" y="129"/>
                                        <a:pt x="297" y="129"/>
                                      </a:cubicBezTo>
                                      <a:cubicBezTo>
                                        <a:pt x="291" y="135"/>
                                        <a:pt x="291" y="145"/>
                                        <a:pt x="297" y="151"/>
                                      </a:cubicBezTo>
                                      <a:cubicBezTo>
                                        <a:pt x="303" y="157"/>
                                        <a:pt x="313" y="157"/>
                                        <a:pt x="319" y="151"/>
                                      </a:cubicBezTo>
                                      <a:cubicBezTo>
                                        <a:pt x="442" y="28"/>
                                        <a:pt x="442" y="28"/>
                                        <a:pt x="442" y="28"/>
                                      </a:cubicBezTo>
                                      <a:cubicBezTo>
                                        <a:pt x="448" y="22"/>
                                        <a:pt x="448" y="12"/>
                                        <a:pt x="442" y="6"/>
                                      </a:cubicBezTo>
                                      <a:close/>
                                      <a:moveTo>
                                        <a:pt x="231" y="140"/>
                                      </a:moveTo>
                                      <a:cubicBezTo>
                                        <a:pt x="107" y="140"/>
                                        <a:pt x="107" y="140"/>
                                        <a:pt x="107" y="140"/>
                                      </a:cubicBezTo>
                                      <a:cubicBezTo>
                                        <a:pt x="99" y="140"/>
                                        <a:pt x="92" y="147"/>
                                        <a:pt x="92" y="156"/>
                                      </a:cubicBezTo>
                                      <a:cubicBezTo>
                                        <a:pt x="92" y="164"/>
                                        <a:pt x="99" y="171"/>
                                        <a:pt x="107" y="171"/>
                                      </a:cubicBezTo>
                                      <a:cubicBezTo>
                                        <a:pt x="231" y="171"/>
                                        <a:pt x="231" y="171"/>
                                        <a:pt x="231" y="171"/>
                                      </a:cubicBezTo>
                                      <a:cubicBezTo>
                                        <a:pt x="239" y="171"/>
                                        <a:pt x="246" y="164"/>
                                        <a:pt x="246" y="156"/>
                                      </a:cubicBezTo>
                                      <a:cubicBezTo>
                                        <a:pt x="246" y="147"/>
                                        <a:pt x="239" y="140"/>
                                        <a:pt x="231" y="140"/>
                                      </a:cubicBezTo>
                                      <a:close/>
                                      <a:moveTo>
                                        <a:pt x="92" y="279"/>
                                      </a:moveTo>
                                      <a:cubicBezTo>
                                        <a:pt x="92" y="287"/>
                                        <a:pt x="99" y="294"/>
                                        <a:pt x="108" y="294"/>
                                      </a:cubicBezTo>
                                      <a:cubicBezTo>
                                        <a:pt x="323" y="294"/>
                                        <a:pt x="323" y="294"/>
                                        <a:pt x="323" y="294"/>
                                      </a:cubicBezTo>
                                      <a:cubicBezTo>
                                        <a:pt x="331" y="294"/>
                                        <a:pt x="339" y="287"/>
                                        <a:pt x="339" y="279"/>
                                      </a:cubicBezTo>
                                      <a:cubicBezTo>
                                        <a:pt x="339" y="271"/>
                                        <a:pt x="332" y="263"/>
                                        <a:pt x="323" y="263"/>
                                      </a:cubicBezTo>
                                      <a:cubicBezTo>
                                        <a:pt x="108" y="263"/>
                                        <a:pt x="108" y="263"/>
                                        <a:pt x="108" y="263"/>
                                      </a:cubicBezTo>
                                      <a:cubicBezTo>
                                        <a:pt x="99" y="263"/>
                                        <a:pt x="92" y="270"/>
                                        <a:pt x="92" y="2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5.6pt;width:529.2pt;" coordorigin="0,19050" coordsize="6722957,326460" o:gfxdata="UEsDBAoAAAAAAIdO4kAAAAAAAAAAAAAAAAAEAAAAZHJzL1BLAwQUAAAACACHTuJASZAYX9UAAAAF&#10;AQAADwAAAGRycy9kb3ducmV2LnhtbE2PQUvDQBCF74L/YRnBm93daqTEbIoU9VQEW0G8TbPTJDQ7&#10;G7LbpP33br3oZeDxHu99UyxPrhMjDaH1bEDPFAjiytuWawOf29e7BYgQkS12nsnAmQIsy+urAnPr&#10;J/6gcRNrkUo45GigibHPpQxVQw7DzPfEydv7wWFMcqilHXBK5a6Tc6UepcOW00KDPa0aqg6bozPw&#10;NuH0fK9fxvVhvzp/b7P3r7UmY25vtHoCEekU/8JwwU/oUCamnT+yDaIzkB6Jv/fiqWzxAGJnINNz&#10;kGUh/9OXP1BLAwQUAAAACACHTuJAbbD0x7IKAAAvMAAADgAAAGRycy9lMm9Eb2MueG1szVpNj+RI&#10;Eb0j8R+sOiIxVWm77KrS1Kx6erZHSMPuSNOIs9vl+hAu29juqZ49I9gT4sSFFRIScFpu3Djwa7aX&#10;n8GL/HKmp7I7Z2AXdqUeVzgcGe9lZERk2k8/uTuWwdui7Q51tZ6wJ7NJUFR5vTlUu/XkZ9dXP15M&#10;gq7Pqk1W1lWxnrwrusknz374g6enZlWE9b4uN0UbwEjVrU7NerLv+2Y1nXb5vjhm3ZO6KSrc3Nbt&#10;Mevxs91NN212gvVjOQ1ns2R6qttN09Z50XWQvhA3J8+4/e22yPvPt9uu6INyPYFvPf/b8r839Hf6&#10;7Gm22rVZsz/k0o3sI7w4ZocKg2pTL7I+C27bw3umjoe8rbt62z/J6+O03m4PecExAA2bjdC8bOvb&#10;hmPZrU67RtMEakc8fbTZ/LO3r9vgsFlPongSVNkRc/TtP371ze++DCAAO6dmt4LSy7Z507xupWAn&#10;fhHgu217pH8BJbjjvL7TvBZ3fZBDmKThbBGD/hz3onAeziXx+R6zMzzGlrPhzqfDw+FynqqHkzjh&#10;D0/V0FPyUDukf3zHZM3HZM0/miwDtUHYOczZypOwKI7Z/xlhyZiw5CMIi1IWp6AeYcSWLJRRpFmL&#10;5myZYCARZkm0HIdZGC1Y+N7z+V7HWjQPF2k0tuCMNeSsbliW3X+2LN/ss6bgq72jFaeWJSJfLMv7&#10;3//m/quv7//06yBKBXdcj5Zl0N89r7HQmJJ3EJ5ZnefxK/7YLE6XM71MFX8afbZq2q5/WdTHgC7W&#10;kxbplWe97O2rrkdugKpSodGr+upQljzFllVwQiKIsL6tO3iirEhS8GQtzZyabiUg0FV/d3PHE0+3&#10;uqk37wC3rUUi75r86gBXXmVd/zprkbnhPapR/zn+bMsaQ9byahLs6/aLc3LSx8zh7iQ4oRKsJ90v&#10;b7O2mATlTyrM6ZLFlLt6/iOeI5dNgta8c2PeqW6PlzWKDdYfvOOXpN+X6nLb1sefo2hd0Ki4lVU5&#10;xl5PenV52Yv6hKKXFxcXXAnFosn6V9WbJifTRFjXXNz2IJjzTjQJbjAJ9ANxSbn7+whQVHhZN/7w&#10;9/vf/uVf//wj/n779V+DaKHCEeF8WcnqoWZW5W9dOhhbLBd4hq9urMIopMcRGbIQzOMZY0j+fHnb&#10;NWAIOxmZ5aGipZStfCOThSmPfJr+bZlhMvJjs0EoVDvMS7lDc5P3rSC+Lg8bCmw+C+3u5rJsg7cZ&#10;5vz5Ff3Plcrb40/rjRCn8xlsi+XRCX2+VDrTEK2bF1m3F4/wWwL+8dCjQyoPx/VkATvaEi0bPtXD&#10;QhERQAPpEBiq4/cVDksVDvd//ts3XyFZyTZCJysRvK/q/BddUNWX+6zaFRddg1wiExj3HiFDmU14&#10;7UhniAVeCXTXoEIlQqJDppGFgF8L+lW3orKUZyKzZkpOoZioyyhKI17KkMksNZHxPiCujGz53wsG&#10;M/OoTEOB/L8NEsqnImdctUVB3X3AItlBecYJQufTzaF/XR+qHkmaV77zgRPcnLAU0ddmyJd8caoo&#10;kD1rkiSyqUgT7CnsrMOWtOpEKMlrO5TyW1ETzWyDfcAGpYxEu41Eeg0j22OJGvWjaRCzJDgFccwz&#10;pKmEsqGV2CIJ9ueUQkMpns3OW0IXoy2Fs/C8JfT8WslpCQ2TVooW6XlLaLsGpWR53if0MlopZovz&#10;llABtFISnjeEJKN1nIaYyXjkoImZjDvRMZNypymT8nR5Hh0zKU/YeXjMpDx28MQsymcLhymLc5cp&#10;k3MkT4cpk/XIEVHUHempiVxehSbrzBFSoUm6i6rQJN1pySTdEQi0L9COu2YvNDl3GTIZd0ZUaFLu&#10;CvPQZBzZ4nxIRRblrrUXmZS7bZmcx5EjPiOTdCdEOlHQjLptmbw7ExVqrGHLlT2xMRq0nOmTeszB&#10;r9iRYiKTe0cipjo2WAodAUF7ca3lsmTyHi7T8yswNnlnoSPFxCbvblsm72zOzsdWbPIeMUdejy3e&#10;nba8eI9N3kNHyFNzpymNXVM49yB+bhHvCvi5RXw8O0/W3CSezRyTOLeId9oyiV86YpSOxTQNbO6I&#10;rbnJu9stk3eWOuKB9l96xNBFV2IS77ZlUR87OqLEot6FMTGpd/vlRT0dIWmMLuoTk/rQVS8Sm3pH&#10;jU5M6sNlfD66UpN6Z5FOTerdtkzqo8ixrOkkTBPhxJia1Lv9MqkPk8iB0aSeubqH1OLeacvk3jWN&#10;qUW9OY3Yz+kmPtuLgykcwN5VsrHHFc5ucBQvTrSauqODbOrysSe9FvsRrk+7AIcyZoGUI3k4AK0H&#10;lEEzKfNtEpx7WBk8kjI/KHxUGUSR8tLLDeqqSRuNs9gIPewIdc5c3Q8ktcdc3Q8m9cBc3Q8ok0iZ&#10;H1TqZck6ulUfqNSvcnU/qKGEisbTy7qEGvpBpf6SO+MHlXpIUkeX6OMMzuaEuh9U6gS5dT+o1Oxx&#10;dT+o8szwGh2bj+/UtJF1tGVe6hIqei8vdQk19oNK/RV3xg8qDgyEuh9UapPIOhohH9+pF+LqflCp&#10;3eHqflDnEiqaFi9nJNS5H1RqTMgZtB4+1hMJFd2Fl7qEmvhBpQ6CO+MHlboEru4HlRoBUkep9/E9&#10;lVBRzb3UJVQciXmpS6ioyV7qEirqrqEuKpQsrPRWafy6vp0EeF1/Q8/grD/rqR6rS3qxRCdpwV78&#10;S/IjXvtc11yjp7KM8zbOGfaEctxBI7+9OeTPiy8s/RlaDHAs9TGmMEMngSReci7HYuxeFSrL5vkR&#10;hCnsniUqa4SHxcSX9wjxjJ/AK2cjUEAYcGxmDhxREzqIvUaQi2hkyUfqZZ72sYNH2n/B2xiVxaaX&#10;eVnyRCSOrD8g/BDboEJErJhbicfinbZKBJILPW2LNaQOj0Vo4qjNMDTAMaV+5uVSGZmnczY+GSYi&#10;dPtcKl7V+ZmXj6D7MaiJ1Pq0FoPCxHRueTToJZ3iCcXC40Iv19F5EQW2bRmNPFmq8YRsSHGPem0F&#10;r21llAgsTS+vpYOih1W2JRT9AkLEkFq5HxKMKm2MwsVL7OV/PJORZ4+A80QRkDYwJZa0+Y0gTcn0&#10;rThSph4Wf9AI47qBRcAjSlQlPbBaDLpYjZJ9WXcFXzxDEZP1KRa13rPIyT5bvvGSJuiIG1E+Eooo&#10;UnZH/ljxLczg2FFAwxG2sc79xF6chksRAPLFoSJPi0UDPoilP0MrbHltIxIYIhl5THSsylTEREC+&#10;JxYFFEephNgLA04uOUvYrBkk+Ug9zYvsj42pZV5IsTO3pHbo2ITkzpDDWZuYaGyrBOwhKG0bglSc&#10;P5r6ilQ/sRfqpZwH4ZAaYCng4fsxE7WSYm8inLddtn8JAOoRnDga9KlBRU+uBtWohlb90ajThNqm&#10;/MReBIX0aoMXMh6pytlQ7kWZjUyLP4Aj/YzNth7YnhoNTYeQzbs7+ORc4GjSK/aUut1yy6nDWak5&#10;oTh8FEtTiL2IVe3QyJSf2G8EVapsZ3GCK5y1kWmx5mdErBWMMukpU3b40ddYFDM4uTVZ0tCGfbRl&#10;0x5PZQDJrG1KE/6g2IslNaO2JTX72D6bC1ficlEkEx/GpW0nz+t6/8mdGb7+sD7/sb4SuuL/yRi1&#10;1MTHj/rTH1h0ftfFP2z8Tj5UVB8G9eNPEEefHVKKtL8sw1fpnBL5BT199m7+5vrDd/7P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gDQAAW0Nv&#10;bnRlbnRfVHlwZXNdLnhtbFBLAQIUAAoAAAAAAIdO4kAAAAAAAAAAAAAAAAAGAAAAAAAAAAAAEAAA&#10;AAIMAABfcmVscy9QSwECFAAUAAAACACHTuJAihRmPNEAAACUAQAACwAAAAAAAAABACAAAAAmDAAA&#10;X3JlbHMvLnJlbHNQSwECFAAKAAAAAACHTuJAAAAAAAAAAAAAAAAABAAAAAAAAAAAABAAAAAAAAAA&#10;ZHJzL1BLAQIUABQAAAAIAIdO4kBJkBhf1QAAAAUBAAAPAAAAAAAAAAEAIAAAACIAAABkcnMvZG93&#10;bnJldi54bWxQSwECFAAUAAAACACHTuJAbbD0x7IKAAAvMAAADgAAAAAAAAABACAAAAAkAQAAZHJz&#10;L2Uyb0RvYy54bWxQSwUGAAAAAAYABgBZAQAASA4AAAAA&#10;">
                      <o:lock v:ext="edit" aspectratio="f"/>
                      <v:group id="_x0000_s1026" o:spid="_x0000_s1026" o:spt="203" style="position:absolute;left:0;top:19050;height:326460;width:6722957;" coordorigin="0,19050" coordsize="6723441,32646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_x0000_s1026" o:spid="_x0000_s1026" o:spt="203" style="position:absolute;left:371475;top:19120;height:326390;width:6351966;" coordorigin="238125,19120" coordsize="6352873,326390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shape id="_x0000_s1026" o:spid="_x0000_s1026" o:spt="202" type="#_x0000_t202" style="position:absolute;left:238125;top:19120;height:326390;width:1047900;" filled="f" stroked="f" coordsize="21600,21600" o:gfxdata="UEsDBAoAAAAAAIdO4kAAAAAAAAAAAAAAAAAEAAAAZHJzL1BLAwQUAAAACACHTuJAB7I367sAAADb&#10;AAAADwAAAGRycy9kb3ducmV2LnhtbEWPQWvCQBSE7wX/w/IEL0V3k0KVNBsPQqA3MfYHPLKvSTT7&#10;NmRXk/57VxB6HGbmGybfz7YXdxp951hDslEgiGtnOm40/JzL9Q6ED8gGe8ek4Y887IvFW46ZcROf&#10;6F6FRkQI+ww1tCEMmZS+bsmi37iBOHq/brQYohwbaUacItz2MlXqU1rsOC60ONChpfpa3awGl07v&#10;/alKysNxupTqeKNz5Unr1TJRXyACzeE//Gp/Gw0fW3h+iT9AF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7I367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 style="mso-fit-shape-to-text:t;">
                              <w:txbxContent>
                                <w:p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微软雅黑" w:hAnsi="微软雅黑" w:eastAsia="微软雅黑"/>
                                      <w:b/>
                                      <w:color w:val="C3373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C33736"/>
                                      <w:sz w:val="28"/>
                                      <w:szCs w:val="28"/>
                                    </w:rPr>
                                    <w:t>自我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C33736"/>
                                      <w:sz w:val="28"/>
                                      <w:szCs w:val="28"/>
                                    </w:rPr>
                                    <w:t>评价</w:t>
                                  </w:r>
                                </w:p>
                              </w:txbxContent>
                            </v:textbox>
                          </v:shape>
                          <v:line id="_x0000_s1026" o:spid="_x0000_s1026" o:spt="20" style="position:absolute;left:1189838;top:187332;height:0;width:5401160;" filled="f" stroked="t" coordsize="21600,21600" o:gfxdata="UEsDBAoAAAAAAIdO4kAAAAAAAAAAAAAAAAAEAAAAZHJzL1BLAwQUAAAACACHTuJA3yN9BrwAAADb&#10;AAAADwAAAGRycy9kb3ducmV2LnhtbEVPTWvCQBC9F/wPyxS8FN1ES7HR1YMloNhLVXoes9MkJDsb&#10;stsk5te7h0KPj/e92Q2mFh21rrSsIJ5HIIgzq0vOFVwv6WwFwnlkjbVlUnAnB7vt5GmDibY9f1F3&#10;9rkIIewSVFB43yRSuqwgg25uG+LA/djWoA+wzaVusQ/hppaLKHqTBksODQU2tC8oq86/RkH9qtNP&#10;2b9k48ft9I7fY3Ucm0qp6XMcrUF4Gvy/+M990AqWYWz4En6A3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8jfQa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pt" color="#BFBFBF [2412]" miterlimit="8" joinstyle="miter"/>
                            <v:imagedata o:title=""/>
                            <o:lock v:ext="edit" aspectratio="f"/>
                          </v:line>
                        </v:group>
                        <v:rect id="椭圆 34" o:spid="_x0000_s1026" o:spt="1" style="position:absolute;left:0;top:19050;height:323850;width:323850;v-text-anchor:middle;" fillcolor="#C33736" filled="t" stroked="f" coordsize="21600,21600" o:gfxdata="UEsDBAoAAAAAAIdO4kAAAAAAAAAAAAAAAAAEAAAAZHJzL1BLAwQUAAAACACHTuJAnQEfGL8AAADb&#10;AAAADwAAAGRycy9kb3ducmV2LnhtbEWPzWrDMBCE74W8g9hCb43klJbYiZKDQ8CnkiY5JLfF2lim&#10;1sqxlJ/26atCocdhZr5h5su768SVhtB61pCNFQji2puWGw373fp5CiJEZIOdZ9LwRQGWi9HDHAvj&#10;b/xB121sRIJwKFCDjbEvpAy1JYdh7Hvi5J384DAmOTTSDHhLcNfJiVJv0mHLacFiT6Wl+nN7cRry&#10;qjrY9+yYl4ZXG3U5rzav5bfWT4+ZmoGIdI//4b92ZTS85PD7Jf0Auf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0BHxi/&#10;AAAA2wAAAA8AAAAAAAAAAQAgAAAAIgAAAGRycy9kb3ducmV2LnhtbFBLAQIUABQAAAAIAIdO4kAz&#10;LwWeOwAAADkAAAAQAAAAAAAAAAEAIAAAAA4BAABkcnMvc2hhcGV4bWwueG1sUEsFBgAAAAAGAAYA&#10;WwEAALgDAAAAAA==&#10;">
                          <v:fill on="t" focussize="0,0"/>
                          <v:stroke on="f" weight="1pt" miterlimit="8" joinstyle="miter"/>
                          <v:imagedata o:title=""/>
                          <o:lock v:ext="edit" aspectratio="t"/>
                        </v:rect>
                      </v:group>
                      <v:shape id="Freeform 135" o:spid="_x0000_s1026" o:spt="100" style="position:absolute;left:66675;top:76200;height:198000;width:198000;" fillcolor="#FFFFFF [3212]" filled="t" stroked="f" coordsize="448,448" o:gfxdata="UEsDBAoAAAAAAIdO4kAAAAAAAAAAAAAAAAAEAAAAZHJzL1BLAwQUAAAACACHTuJAdl0lo7kAAADb&#10;AAAADwAAAGRycy9kb3ducmV2LnhtbEVPy4rCMBTdC/MP4Q7MThOlqFSjC0EYcKNVweWlubbF5KaT&#10;xMf8/WQx4PJw3sv1y1nxoBA7zxrGIwWCuPam40bD6bgdzkHEhGzQeiYNvxRhvfoYLLE0/skHelSp&#10;ETmEY4ka2pT6UspYt+QwjnxPnLmrDw5ThqGRJuAzhzsrJ0pNpcOOc0OLPW1aqm/V3Wm4FCqYn352&#10;9ofr1Nn9rivsttL663OsFiASvdJb/O/+NhqKvD5/yT9Ar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ZdJaO5AAAA2wAA&#10;AA8AAAAAAAAAAQAgAAAAIgAAAGRycy9kb3ducmV2LnhtbFBLAQIUABQAAAAIAIdO4kAzLwWeOwAA&#10;ADkAAAAQAAAAAAAAAAEAIAAAAAgBAABkcnMvc2hhcGV4bWwueG1sUEsFBgAAAAAGAAYAWwEAALID&#10;AAAAAA==&#10;" path="m416,186c407,186,400,193,400,202c400,387,400,387,400,387c400,404,386,418,369,418c62,418,62,418,62,418c44,418,30,404,30,387c30,79,30,79,30,79c30,62,44,48,61,48c308,48,308,48,308,48c316,48,323,41,323,32c323,24,316,17,308,17c61,17,61,17,61,17c27,17,0,45,0,79c0,387,0,387,0,387c0,421,27,448,62,448c369,448,369,448,369,448c403,448,431,421,431,387c431,202,431,202,431,202c431,193,424,186,416,186xm442,6c436,0,426,0,420,6c297,129,297,129,297,129c291,135,291,145,297,151c303,157,313,157,319,151c442,28,442,28,442,28c448,22,448,12,442,6xm231,140c107,140,107,140,107,140c99,140,92,147,92,156c92,164,99,171,107,171c231,171,231,171,231,171c239,171,246,164,246,156c246,147,239,140,231,140xm92,279c92,287,99,294,108,294c323,294,323,294,323,294c331,294,339,287,339,279c339,271,332,263,323,263c108,263,108,263,108,263c99,263,92,270,92,279xe">
                        <v:path o:connectlocs="183857,82205;176785,89276;176785,171040;163084,184741;27401,184741;13258,171040;13258,34915;26959,21214;136125,21214;142754,14142;136125,7513;26959,7513;0,34915;0,171040;27401,198000;163084,198000;190486,171040;190486,89276;183857,82205;195348,2651;185625,2651;131263,57013;131263,66736;140986,66736;195348,12375;195348,2651;102093,61875;47290,61875;40660,68946;47290,75575;102093,75575;108723,68946;102093,61875;40660,123308;47732,129937;142754,129937;149825,123308;142754,116236;47732,116236;40660,123308" o:connectangles="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bookmarkStart w:id="4" w:name="assessment_content"/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bookmarkEnd w:id="4"/>
          <w:p>
            <w:pPr>
              <w:tabs>
                <w:tab w:val="left" w:pos="3436"/>
              </w:tabs>
              <w:snapToGrid w:val="0"/>
              <w:spacing w:line="350" w:lineRule="exact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30" w:type="dxa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snapToGrid w:val="0"/>
        <w:spacing w:line="20" w:lineRule="exact"/>
        <w:rPr>
          <w:rFonts w:ascii="微软雅黑" w:hAnsi="微软雅黑" w:eastAsia="微软雅黑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84" w:right="0" w:bottom="284" w:left="0" w:header="0" w:footer="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drawing>
        <wp:inline distT="0" distB="0" distL="114300" distR="114300">
          <wp:extent cx="527050" cy="422910"/>
          <wp:effectExtent l="0" t="0" r="6350" b="15240"/>
          <wp:docPr id="5" name="图片 5" descr="微信图片_20180206092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微信图片_20180206092809"/>
                  <pic:cNvPicPr>
                    <a:picLocks noChangeAspect="1"/>
                  </pic:cNvPicPr>
                </pic:nvPicPr>
                <pic:blipFill>
                  <a:blip r:embed="rId1"/>
                  <a:srcRect r="4245" b="31828"/>
                  <a:stretch>
                    <a:fillRect/>
                  </a:stretch>
                </pic:blipFill>
                <pic:spPr>
                  <a:xfrm>
                    <a:off x="0" y="0"/>
                    <a:ext cx="52705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8"/>
        <w:szCs w:val="28"/>
        <w:lang w:eastAsia="zh-CN"/>
      </w:rPr>
      <w:t>都江堰轨道交通有限责任公司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drawing>
        <wp:inline distT="0" distB="0" distL="114300" distR="114300">
          <wp:extent cx="527050" cy="422910"/>
          <wp:effectExtent l="0" t="0" r="6350" b="15240"/>
          <wp:docPr id="4" name="图片 4" descr="微信图片_20180206092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微信图片_20180206092809"/>
                  <pic:cNvPicPr>
                    <a:picLocks noChangeAspect="1"/>
                  </pic:cNvPicPr>
                </pic:nvPicPr>
                <pic:blipFill>
                  <a:blip r:embed="rId1"/>
                  <a:srcRect r="4245" b="31828"/>
                  <a:stretch>
                    <a:fillRect/>
                  </a:stretch>
                </pic:blipFill>
                <pic:spPr>
                  <a:xfrm>
                    <a:off x="0" y="0"/>
                    <a:ext cx="52705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8"/>
        <w:szCs w:val="28"/>
        <w:lang w:eastAsia="zh-CN"/>
      </w:rPr>
      <w:t>都江堰轨道交通有限责任公司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6350</wp:posOffset>
              </wp:positionH>
              <wp:positionV relativeFrom="paragraph">
                <wp:posOffset>10160</wp:posOffset>
              </wp:positionV>
              <wp:extent cx="7561580" cy="231775"/>
              <wp:effectExtent l="0" t="0" r="1270" b="15875"/>
              <wp:wrapNone/>
              <wp:docPr id="33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584" cy="232057"/>
                        <a:chOff x="-1" y="1"/>
                        <a:chExt cx="7561584" cy="232057"/>
                      </a:xfrm>
                    </wpg:grpSpPr>
                    <wps:wsp>
                      <wps:cNvPr id="42" name="同侧圆角矩形 25"/>
                      <wps:cNvSpPr/>
                      <wps:spPr>
                        <a:xfrm rot="5400000">
                          <a:off x="3688815" y="-3640710"/>
                          <a:ext cx="183953" cy="7561582"/>
                        </a:xfrm>
                        <a:prstGeom prst="rect">
                          <a:avLst/>
                        </a:prstGeom>
                        <a:solidFill>
                          <a:srgbClr val="C3373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wps:wsp>
                      <wps:cNvPr id="43" name="同侧圆角矩形 25"/>
                      <wps:cNvSpPr/>
                      <wps:spPr>
                        <a:xfrm rot="5400000">
                          <a:off x="3688814" y="-3688814"/>
                          <a:ext cx="183953" cy="7561582"/>
                        </a:xfrm>
                        <a:prstGeom prst="rect">
                          <a:avLst/>
                        </a:prstGeom>
                        <a:solidFill>
                          <a:srgbClr val="30313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2" o:spid="_x0000_s1026" o:spt="203" style="position:absolute;left:0pt;margin-left:0.5pt;margin-top:0.8pt;height:18.25pt;width:595.4pt;mso-position-horizontal-relative:margin;z-index:251669504;mso-width-relative:page;mso-height-relative:page;" coordorigin="-1,1" coordsize="7561584,232057" o:gfxdata="UEsDBAoAAAAAAIdO4kAAAAAAAAAAAAAAAAAEAAAAZHJzL1BLAwQUAAAACACHTuJAXjm66dYAAAAG&#10;AQAADwAAAGRycy9kb3ducmV2LnhtbE2PQUvDQBSE74L/YXmCt3Y3hhQb81KkqKci2ArS2zb7moRm&#10;34bsNmn/vduTHocZZr4pVhfbiZEG3zpGSOYKBHHlTMs1wvfuffYMwgfNRneOCeFKHlbl/V2hc+Mm&#10;/qJxG2oRS9jnGqEJoc+l9FVDVvu564mjd3SD1SHKoZZm0FMst518UmohrW45LjS6p3VD1Wl7tggf&#10;k55e0+Rt3JyO6+t+l33+bBJCfHxI1AuIQJfwF4YbfkSHMjId3JmNFx3CLI1BhPjnZiZLlYE4IKSL&#10;DGRZyP/45S9QSwMEFAAAAAgAh07iQMrXJuOJAgAA0QYAAA4AAABkcnMvZTJvRG9jLnhtbNWVy27U&#10;MBSG90i8g+V9m9tkZoia6WKGdoOgUuEBXMe5SI5t2e5kukeIBYuKNVIlNhXPgOBpGJXH4NjJpFAk&#10;FkVUYhaZ+HYu3/mPc3C4aTlaM20aKXIc7YcYMUFl0Ygqx69eHu3NMTKWiIJwKViOL5jBh4vHjw46&#10;lbFY1pIXTCMwIkzWqRzX1qosCAytWUvMvlRMwGIpdUssDHUVFJp0YL3lQRyG06CTulBaUmYMzK76&#10;Rbzw9suSUfuiLA2ziOcYYrP+qf3zzD2DxQHJKk1U3dAhDHKPKFrSCHA6mloRS9C5bn4z1TZUSyNL&#10;u09lG8iybCjzOUA2UXgnm2Mtz5XPpcq6So2YAO0dTvc2S5+vTzRqihwnCUaCtFCjm8+vt5dvUezg&#10;dKrKYM+xVqfqRA8TVT9y+W5K3bp/yARtPNaLESvbWERhcpZOo3Q+wYjCWpzEYTrrudMaiuOO7UUY&#10;wVq0m37655PBzm/gwhuj6RRoyNxiMn+H6bQminn6xiEYME3iHabt5btvX6+3H958v35/c/Vp++Uj&#10;itOemT8wAjOZAXY7WkhLUGE6Cd3Pa2Zgl0zn83mUehJ7yXQSzqJBnzuQ0Tx5kkKZHMceqq/RiINk&#10;Sht7zGSL3EuONejfuyDrZ8ZC9WDrbouLx0jeFEcN536gq7Ml12hNoFeWSTJLpi4bOPLLNi5QB2V0&#10;CUAkBHq25MTCa6tARUZUGBFewWVArfa+hXQewFLve0VM3fvwZgcXXLh15jt2CNWVswfn3s5kcQEl&#10;0JYvZd/LRNBaQis7Py7OofxOsw+hg7Fd/o0OoF2gyqADJ4qJSxDwDG3xgDpIwiRKvKr/Px342wHu&#10;Ta/h4Y53F/PPY6+b2y/R4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eObrp1gAAAAYBAAAPAAAA&#10;AAAAAAEAIAAAACIAAABkcnMvZG93bnJldi54bWxQSwECFAAUAAAACACHTuJAytcm44kCAADRBgAA&#10;DgAAAAAAAAABACAAAAAlAQAAZHJzL2Uyb0RvYy54bWxQSwUGAAAAAAYABgBZAQAAIAYAAAAA&#10;">
              <o:lock v:ext="edit" aspectratio="f"/>
              <v:rect id="同侧圆角矩形 25" o:spid="_x0000_s1026" o:spt="1" style="position:absolute;left:3688815;top:-3640710;height:7561582;width:183953;rotation:5898240f;v-text-anchor:middle;" fillcolor="#C33736" filled="t" stroked="f" coordsize="21600,21600" o:gfxdata="UEsDBAoAAAAAAIdO4kAAAAAAAAAAAAAAAAAEAAAAZHJzL1BLAwQUAAAACACHTuJA38eea74AAADb&#10;AAAADwAAAGRycy9kb3ducmV2LnhtbEWPQWvCQBSE7wX/w/KE3uomUqWkriJSoTk0oC3V4yP7moRk&#10;34bdTbT/3i0UPA4z8w2z2lxNJ0ZyvrGsIJ0lIIhLqxuuFHx97p9eQPiArLGzTAp+ycNmPXlYYabt&#10;hQ80HkMlIoR9hgrqEPpMSl/WZNDPbE8cvR/rDIYoXSW1w0uEm07Ok2QpDTYcF2rsaVdT2R4Ho+B7&#10;KM7d22nrP/K8LShfFG4vC6Uep2nyCiLQNdzD/+13reB5Dn9f4g+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8eea74A&#10;AADbAAAADwAAAAAAAAABACAAAAAiAAAAZHJzL2Rvd25yZXYueG1sUEsBAhQAFAAAAAgAh07iQDMv&#10;BZ47AAAAOQAAABAAAAAAAAAAAQAgAAAADQEAAGRycy9zaGFwZXhtbC54bWxQSwUGAAAAAAYABgBb&#10;AQAAtwMAAAAA&#10;">
                <v:fill on="t" focussize="0,0"/>
                <v:stroke on="f" weight="2pt"/>
                <v:imagedata o:title=""/>
                <o:lock v:ext="edit" aspectratio="f"/>
              </v:rect>
              <v:rect id="同侧圆角矩形 25" o:spid="_x0000_s1026" o:spt="1" style="position:absolute;left:3688814;top:-3688814;height:7561582;width:183953;rotation:5898240f;v-text-anchor:middle;" fillcolor="#303135" filled="t" stroked="f" coordsize="21600,21600" o:gfxdata="UEsDBAoAAAAAAIdO4kAAAAAAAAAAAAAAAAAEAAAAZHJzL1BLAwQUAAAACACHTuJA59ZBrr4AAADb&#10;AAAADwAAAGRycy9kb3ducmV2LnhtbEWPT2sCMRTE70K/Q3gFb5pYRcpqFBSLWimtfw4eH5vn7uLm&#10;ZdlE1357Iwgeh5n5DTOe3mwprlT7wrGGXleBIE6dKTjTcNh/dT5B+IBssHRMGv7Jw3Ty1hpjYlzD&#10;W7ruQiYihH2CGvIQqkRKn+Zk0XddRRy9k6sthijrTJoamwi3pfxQaigtFhwXcqxonlN63l2shmb+&#10;vfAz/3fqN8ufg1Kb3+N6L7Vuv/fUCESgW3iFn+2V0TDow+NL/AFyc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9ZBrr4A&#10;AADbAAAADwAAAAAAAAABACAAAAAiAAAAZHJzL2Rvd25yZXYueG1sUEsBAhQAFAAAAAgAh07iQDMv&#10;BZ47AAAAOQAAABAAAAAAAAAAAQAgAAAADQEAAGRycy9zaGFwZXhtbC54bWxQSwUGAAAAAAYABgBb&#10;AQAAtwMAAAAA&#10;">
                <v:fill on="t" focussize="0,0"/>
                <v:stroke on="f" weight="2pt"/>
                <v:imagedata o:title=""/>
                <o:lock v:ext="edit" aspectratio="f"/>
              </v:rect>
            </v:group>
          </w:pict>
        </mc:Fallback>
      </mc:AlternateContent>
    </w:r>
  </w:p>
  <w:p>
    <w:pPr>
      <w:pStyle w:val="4"/>
      <w:pBdr>
        <w:bottom w:val="none" w:color="auto" w:sz="0" w:space="1"/>
      </w:pBdr>
      <w:tabs>
        <w:tab w:val="left" w:pos="1113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  <w:t/>
    </w:r>
    <w:r>
      <w:rPr>
        <w:rFonts w:hint="eastAsia"/>
        <w:lang w:eastAsia="zh-CN"/>
      </w:rPr>
      <w:tab/>
    </w:r>
    <w:bookmarkStart w:id="5" w:name="_GoBack"/>
    <w:bookmarkEnd w:id="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7561580" cy="2105025"/>
              <wp:effectExtent l="0" t="0" r="1270" b="85725"/>
              <wp:wrapNone/>
              <wp:docPr id="6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583" cy="2105179"/>
                        <a:chOff x="0" y="0"/>
                        <a:chExt cx="7561583" cy="2105179"/>
                      </a:xfrm>
                    </wpg:grpSpPr>
                    <wps:wsp>
                      <wps:cNvPr id="81" name="同侧圆角矩形 25"/>
                      <wps:cNvSpPr/>
                      <wps:spPr>
                        <a:xfrm rot="16200000" flipH="1">
                          <a:off x="331690" y="1392866"/>
                          <a:ext cx="414818" cy="657701"/>
                        </a:xfrm>
                        <a:prstGeom prst="rtTriangle">
                          <a:avLst/>
                        </a:prstGeom>
                        <a:solidFill>
                          <a:srgbClr val="691D1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wps:wsp>
                      <wps:cNvPr id="7" name="同侧圆角矩形 25"/>
                      <wps:cNvSpPr/>
                      <wps:spPr>
                        <a:xfrm rot="5400000">
                          <a:off x="3688815" y="-3640710"/>
                          <a:ext cx="183953" cy="7561582"/>
                        </a:xfrm>
                        <a:prstGeom prst="rect">
                          <a:avLst/>
                        </a:prstGeom>
                        <a:solidFill>
                          <a:srgbClr val="C3373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wps:wsp>
                      <wps:cNvPr id="8" name="同侧圆角矩形 25"/>
                      <wps:cNvSpPr/>
                      <wps:spPr>
                        <a:xfrm rot="5400000">
                          <a:off x="3688814" y="-3688814"/>
                          <a:ext cx="183953" cy="7561582"/>
                        </a:xfrm>
                        <a:prstGeom prst="rect">
                          <a:avLst/>
                        </a:prstGeom>
                        <a:solidFill>
                          <a:srgbClr val="30313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wps:wsp>
                      <wps:cNvPr id="9" name="矩形 9"/>
                      <wps:cNvSpPr/>
                      <wps:spPr>
                        <a:xfrm rot="16200000" flipH="1">
                          <a:off x="5226623" y="177993"/>
                          <a:ext cx="1579274" cy="2275098"/>
                        </a:xfrm>
                        <a:prstGeom prst="rect">
                          <a:avLst/>
                        </a:prstGeom>
                        <a:solidFill>
                          <a:srgbClr val="C3373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  <wps:wsp>
                      <wps:cNvPr id="16" name="同侧圆角矩形 25"/>
                      <wps:cNvSpPr/>
                      <wps:spPr>
                        <a:xfrm rot="5400000">
                          <a:off x="1857956" y="-916398"/>
                          <a:ext cx="1578450" cy="4463058"/>
                        </a:xfrm>
                        <a:prstGeom prst="snip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30313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wps:wsp>
                      <wps:cNvPr id="17" name="平行四边形 17"/>
                      <wps:cNvSpPr/>
                      <wps:spPr>
                        <a:xfrm rot="16200000" flipH="1" flipV="1">
                          <a:off x="3924162" y="1149809"/>
                          <a:ext cx="1676864" cy="232232"/>
                        </a:xfrm>
                        <a:prstGeom prst="parallelogram">
                          <a:avLst>
                            <a:gd name="adj" fmla="val 41406"/>
                          </a:avLst>
                        </a:prstGeom>
                        <a:solidFill>
                          <a:srgbClr val="B02528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  <wps:wsp>
                      <wps:cNvPr id="498" name="同侧圆角矩形 25"/>
                      <wps:cNvSpPr/>
                      <wps:spPr>
                        <a:xfrm rot="5400000">
                          <a:off x="331690" y="978047"/>
                          <a:ext cx="414818" cy="657701"/>
                        </a:xfrm>
                        <a:prstGeom prst="rect">
                          <a:avLst/>
                        </a:prstGeom>
                        <a:solidFill>
                          <a:srgbClr val="C3373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2" o:spid="_x0000_s1026" o:spt="203" style="position:absolute;left:0pt;margin-top:0pt;height:165.75pt;width:595.4pt;mso-position-horizontal:left;mso-position-horizontal-relative:margin;z-index:251663360;mso-width-relative:page;mso-height-relative:page;" coordsize="7561583,2105179" o:gfxdata="UEsDBAoAAAAAAIdO4kAAAAAAAAAAAAAAAAAEAAAAZHJzL1BLAwQUAAAACACHTuJAZSugctYAAAAG&#10;AQAADwAAAGRycy9kb3ducmV2LnhtbE2PQUvDQBCF74L/YRnBm91dQ0VjNkWKeiqCrSDeptlpEpqd&#10;Ddlt0v57t17s5cHwhve+VyyOrhMjDaH1bEDPFAjiytuWawNfm7e7RxAhIlvsPJOBEwVYlNdXBebW&#10;T/xJ4zrWIoVwyNFAE2OfSxmqhhyGme+Jk7fzg8OYzqGWdsAphbtO3iv1IB22nBoa7GnZULVfH5yB&#10;9wmnl0y/jqv9bnn62cw/vleajLm90eoZRKRj/H+GM35ChzIxbf2BbRCdgTQk/unZ008q7dgayDI9&#10;B1kW8hK//AVQSwMEFAAAAAgAh07iQC2KiudyBAAAjRIAAA4AAABkcnMvZTJvRG9jLnhtbO1Yy27k&#10;RBTdI/EPJe+TdvntVjojSDNhgWA0GWBd7TeUXabKHSd7hFjMYsR2kBBsRqxZjRDzNbQmn8G95Uc/&#10;EiaaZIg0KL1wu1x2Vd3jc8895YMHZyUnp4lUhahmBt03DZJUkYiLKpsZXz55uBcYRDWsihkXVTIz&#10;zhNlPDj88IODtp4mlsgFjxNJYJBKTdt6ZuRNU08nExXlScnUvqiTCjpTIUvWQFNmk1iyFkYv+cQy&#10;TW/SChnXUkSJUnB13nUah3r8NE2i5os0VUlD+MyAtTX6KPVxgcfJ4QGbZpLVeRH1y2A3WEXJigom&#10;HYeas4aRpSwuDVUWkRRKpM1+JMqJSNMiSnQMEA01d6I5lmJZ61iyaZvVI0wA7Q5ONx42+vz0kSRF&#10;PDM8g1SshFf0+s/vV89+JBZi09bZFG45lvVJ/Uj2F7KuheGepbLEfwiEnGlUz0dUk7OGRHDRdz3q&#10;BrZBIuizqOlSP+xwj3J4OZeei/JPrnlyMkw8wfWNy2lr4JBaw6RuB9NJzupEo68Qgx6mgA44rZ49&#10;/fvVi9XPP1y8+On1L7+v/vqNWG4Hmn5gRExNFYA3wEWkABZSD9gLP4OkvKg/hQuaPj2Otk29EPoA&#10;MGqHVuB5HWADpA51AgqZhYh6ru+bFPtHWNi0lqo5TkRJ8GRmyOaJLFiVcYyHTdnpZ6rpHhhuxMtK&#10;8CJ+WHCuGzJbHHFJThlkjhfSOZ33c2zdxivSwlt1HQwlYpDBKWcNnJY1cEpVmUEYz0AaokbquSuB&#10;M8Dk3SLnTOXdHHrYfgpeYX+i87dfKr7cDkY8W4j4HF6IbPiR6DKbVVEuILFxHgytJwNS+A5Y4b8T&#10;UiCKyAkMfmCCFwQBdTUV9mzPMX3ai9bABRrYodtnV5dqOnPfQAYQxZvR4Mi2fVtTEUa/p8EV4vDf&#10;0sAZaICccJDmkCS9Vt4hDWzTprZWunsaXFkjwoEGfVnQ5Q51CMrILaqCa1meZ0GqY1nw/TC0dyjg&#10;+qHlA0l0obV81wyDXlCHOj3I/VAX/ndS0IKVg7rz3ZLJxPi3+oB5U4mPlo1IC10H1yXlzisHHX3X&#10;rfzEFaWDBsAHF4YHuuyF1LM7NmxIhusHjot1G+5wHM823Wv4oqqitk7AJT7eIg7imcW9fWTxN2CR&#10;0pKDjwbzQAaPvdFvXeoHIdGmRJuYgaQ47FaVUZue5F6Fxl3P1U6Vrk3Jyz8ufn26ev784tVLtKnQ&#10;A7XjhoKkDetXu4Y1tBywtJ00UScMzN7ij+XJ873AG7TJtiz7GpdSM8k4T7iAzVm5tiu7VNtkErhi&#10;c3Anb8umj03LtQb2b5HuThwuhiWWTSJP8rglC76Ujxn4Z9cM0FfHBZp4O6BdA1wunqJT7M01eF7c&#10;VnxdNLnmAu7BcEjMpNHELziLvu2Q5HXOOtetHWdfJPq7dQ6Oi9Gt0Yn38njJiL93sgsUHYr0u9bd&#10;jc1b6Aemo5NtrbpvvXfbklrc2qy3d29WyPfZruudPXzz0OH232fwo8pmW5Nx/RXp8B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hBgAAW0NvbnRl&#10;bnRfVHlwZXNdLnhtbFBLAQIUAAoAAAAAAIdO4kAAAAAAAAAAAAAAAAAGAAAAAAAAAAAAEAAAAMMF&#10;AABfcmVscy9QSwECFAAUAAAACACHTuJAihRmPNEAAACUAQAACwAAAAAAAAABACAAAADnBQAAX3Jl&#10;bHMvLnJlbHNQSwECFAAKAAAAAACHTuJAAAAAAAAAAAAAAAAABAAAAAAAAAAAABAAAAAAAAAAZHJz&#10;L1BLAQIUABQAAAAIAIdO4kBlK6By1gAAAAYBAAAPAAAAAAAAAAEAIAAAACIAAABkcnMvZG93bnJl&#10;di54bWxQSwECFAAUAAAACACHTuJALYqK53IEAACNEgAADgAAAAAAAAABACAAAAAlAQAAZHJzL2Uy&#10;b0RvYy54bWxQSwUGAAAAAAYABgBZAQAACQgAAAAA&#10;">
              <o:lock v:ext="edit" aspectratio="f"/>
              <v:shape id="同侧圆角矩形 25" o:spid="_x0000_s1026" o:spt="6" type="#_x0000_t6" style="position:absolute;left:331690;top:1392866;flip:x;height:657701;width:414818;rotation:5898240f;v-text-anchor:middle;" fillcolor="#691D1D" filled="t" stroked="f" coordsize="21600,21600" o:gfxdata="UEsDBAoAAAAAAIdO4kAAAAAAAAAAAAAAAAAEAAAAZHJzL1BLAwQUAAAACACHTuJA6FWSM7wAAADb&#10;AAAADwAAAGRycy9kb3ducmV2LnhtbEWPzWrDMBCE74W8g9hAbo3kEIpxouRQMOTgS13T88ba2KbW&#10;yliKf96+KhR6HGbmG+Z8XWwvJhp951hDslcgiGtnOm40VJ/5awrCB2SDvWPSsJKH62XzcsbMuJk/&#10;aCpDIyKEfYYa2hCGTEpft2TR791AHL2HGy2GKMdGmhHnCLe9PCj1Ji12HBdaHOi9pfq7fFoNX+Ux&#10;X2/l6hNV3B9DtaR9kada77aJOoEItIT/8F/7ZjSkCfx+iT9AX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VkjO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2pt"/>
                <v:imagedata o:title=""/>
                <o:lock v:ext="edit" aspectratio="f"/>
              </v:shape>
              <v:rect id="同侧圆角矩形 25" o:spid="_x0000_s1026" o:spt="1" style="position:absolute;left:3688815;top:-3640710;height:7561582;width:183953;rotation:5898240f;v-text-anchor:middle;" fillcolor="#C33736" filled="t" stroked="f" coordsize="21600,21600" o:gfxdata="UEsDBAoAAAAAAIdO4kAAAAAAAAAAAAAAAAAEAAAAZHJzL1BLAwQUAAAACACHTuJANzII6b0AAADa&#10;AAAADwAAAGRycy9kb3ducmV2LnhtbEWPQWvCQBSE7wX/w/KE3uomhWqJrlJEoTk0oC3q8ZF9TUKy&#10;b8Pumth/7xYKPQ4z8w2z2txMJwZyvrGsIJ0lIIhLqxuuFHx97p9eQfiArLGzTAp+yMNmPXlYYabt&#10;yAcajqESEcI+QwV1CH0mpS9rMuhntieO3rd1BkOUrpLa4RjhppPPSTKXBhuOCzX2tK2pbI9Xo+B0&#10;LS7d7vzmP/K8LSh/KdxeFko9TtNkCSLQLfyH/9rvWsECfq/EG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MgjpvQAA&#10;ANoAAAAPAAAAAAAAAAEAIAAAACIAAABkcnMvZG93bnJldi54bWxQSwECFAAUAAAACACHTuJAMy8F&#10;njsAAAA5AAAAEAAAAAAAAAABACAAAAAMAQAAZHJzL3NoYXBleG1sLnhtbFBLBQYAAAAABgAGAFsB&#10;AAC2AwAAAAA=&#10;">
                <v:fill on="t" focussize="0,0"/>
                <v:stroke on="f" weight="2pt"/>
                <v:imagedata o:title=""/>
                <o:lock v:ext="edit" aspectratio="f"/>
              </v:rect>
              <v:rect id="同侧圆角矩形 25" o:spid="_x0000_s1026" o:spt="1" style="position:absolute;left:3688814;top:-3688814;height:7561582;width:183953;rotation:5898240f;v-text-anchor:middle;" fillcolor="#303135" filled="t" stroked="f" coordsize="21600,21600" o:gfxdata="UEsDBAoAAAAAAIdO4kAAAAAAAAAAAAAAAAAEAAAAZHJzL1BLAwQUAAAACACHTuJAPvQ4P7gAAADa&#10;AAAADwAAAGRycy9kb3ducmV2LnhtbEVPy4rCMBTdD/gP4QruxkQFGapRUBRfDD4XLi/NtS02N6WJ&#10;Vv/eLAZmeTjv8fRlS/Gk2heONfS6CgRx6kzBmYbLefn9A8IHZIOlY9LwJg/TSetrjIlxDR/peQqZ&#10;iCHsE9SQh1AlUvo0J4u+6yriyN1cbTFEWGfS1NjEcFvKvlJDabHg2JBjRfOc0vvpYTU08+3Cz/zh&#10;NmhWvxeldvvr5iy17rR7agQi0Cv8i//ca6Mhbo1X4g2Qk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vQ4P7gAAADaAAAA&#10;DwAAAAAAAAABACAAAAAiAAAAZHJzL2Rvd25yZXYueG1sUEsBAhQAFAAAAAgAh07iQDMvBZ47AAAA&#10;OQAAABAAAAAAAAAAAQAgAAAABwEAAGRycy9zaGFwZXhtbC54bWxQSwUGAAAAAAYABgBbAQAAsQMA&#10;AAAA&#10;">
                <v:fill on="t" focussize="0,0"/>
                <v:stroke on="f" weight="2pt"/>
                <v:imagedata o:title=""/>
                <o:lock v:ext="edit" aspectratio="f"/>
              </v:rect>
              <v:rect id="_x0000_s1026" o:spid="_x0000_s1026" o:spt="1" style="position:absolute;left:5226623;top:177993;flip:x;height:2275098;width:1579274;rotation:5898240f;v-text-anchor:middle;" fillcolor="#C33736" filled="t" stroked="f" coordsize="21600,21600" o:gfxdata="UEsDBAoAAAAAAIdO4kAAAAAAAAAAAAAAAAAEAAAAZHJzL1BLAwQUAAAACACHTuJAvbXmfLsAAADa&#10;AAAADwAAAGRycy9kb3ducmV2LnhtbEWPT2sCMRTE7wW/Q3hCbzWrh1JXowdB8VAF/7TnR/LcLG7e&#10;Wzapbr99IxQ8DjPzG2a+7EOjbtTFWtjAeFSAIrbiaq4MnE/rtw9QMSE7bITJwC9FWC4GL3Msndz5&#10;QLdjqlSGcCzRgE+pLbWO1lPAOJKWOHsX6QKmLLtKuw7vGR4aPSmKdx2w5rzgsaWVJ3s9/gQD9Wb3&#10;tZ+s5fJpd9/7aW/Fb6wY8zocFzNQifr0DP+3t87AFB5X8g3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bXmfLsAAADa&#10;AAAADwAAAAAAAAABACAAAAAiAAAAZHJzL2Rvd25yZXYueG1sUEsBAhQAFAAAAAgAh07iQDMvBZ47&#10;AAAAOQAAABAAAAAAAAAAAQAgAAAACgEAAGRycy9zaGFwZXhtbC54bWxQSwUGAAAAAAYABgBbAQAA&#10;tAMAAAAA&#10;">
                <v:fill on="t" focussize="0,0"/>
                <v:stroke on="f" weight="2pt"/>
                <v:imagedata o:title=""/>
                <o:lock v:ext="edit" aspectratio="f"/>
              </v:rect>
              <v:shape id="同侧圆角矩形 25" o:spid="_x0000_s1026" style="position:absolute;left:1857956;top:-916398;height:4463058;width:1578450;rotation:5898240f;v-text-anchor:middle;" fillcolor="#303135" filled="t" stroked="f" coordsize="1578450,4463058" o:gfxdata="UEsDBAoAAAAAAIdO4kAAAAAAAAAAAAAAAAAEAAAAZHJzL1BLAwQUAAAACACHTuJAQ+N0srkAAADb&#10;AAAADwAAAGRycy9kb3ducmV2LnhtbEVPO4sCMRDuhfsPYQ6uEc16hcqe0eJAOLHy0dgNm3Gz3M5k&#10;SbI+/r0RBLv5+J6zWN24VRcKsfFiYDIuQJFU3jZSGzge1qM5qJhQLLZeyMCdIqyWH4MFltZfZUeX&#10;fapVDpFYogGXUldqHStHjHHsO5LMnX1gTBmGWtuA1xzOrf4uiqlmbCQ3OOzo11H1v+/ZQODDlut5&#10;v26S27RbrvrTbDM05utzUvyASnRLb/HL/Wfz/Ck8f8kH6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PjdLK5AAAA2wAA&#10;AA8AAAAAAAAAAQAgAAAAIgAAAGRycy9kb3ducmV2LnhtbFBLAQIUABQAAAAIAIdO4kAzLwWeOwAA&#10;ADkAAAAQAAAAAAAAAAEAIAAAAAgBAABkcnMvc2hhcGV4bWwueG1sUEsFBgAAAAAGAAYAWwEAALID&#10;AAAAAA==&#10;" path="m0,0l1578450,0,1578450,0,1578450,4463058,1578450,4463058,0,4463058,0,4463058,0,0xe">
                <v:path o:connectlocs="1578450,2231529;789225,4463058;0,2231529;789225,0" o:connectangles="0,82,164,247"/>
                <v:fill on="t" focussize="0,0"/>
                <v:stroke on="f" weight="2pt"/>
                <v:imagedata o:title=""/>
                <o:lock v:ext="edit" aspectratio="f"/>
              </v:shape>
              <v:shape id="_x0000_s1026" o:spid="_x0000_s1026" o:spt="7" type="#_x0000_t7" style="position:absolute;left:3924162;top:1149809;flip:x y;height:232232;width:1676864;rotation:-5898240f;v-text-anchor:middle;" fillcolor="#B02528" filled="t" stroked="f" coordsize="21600,21600" o:gfxdata="UEsDBAoAAAAAAIdO4kAAAAAAAAAAAAAAAAAEAAAAZHJzL1BLAwQUAAAACACHTuJAnGx+nboAAADb&#10;AAAADwAAAGRycy9kb3ducmV2LnhtbEWPSwvCMBCE74L/IazgTVM9+KhGD4rgRfCF6G1p1ra22ZQm&#10;vv69EQRvu8zsfLPT+cuU4kG1yy0r6HUjEMSJ1TmnCo6HVWcEwnlkjaVlUvAmB/NZszHFWNsn7+ix&#10;96kIIexiVJB5X8VSuiQjg65rK+KgXW1t0Ie1TqWu8RnCTSn7UTSQBnMOhAwrWmSUFPu7CdzldqxT&#10;Nzhd9Pnii0Oxud2TjVLtVi+agPD08n/z73qtQ/0hfH8JA8j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bH6dugAAANsA&#10;AAAPAAAAAAAAAAEAIAAAACIAAABkcnMvZG93bnJldi54bWxQSwECFAAUAAAACACHTuJAMy8FnjsA&#10;AAA5AAAAEAAAAAAAAAABACAAAAAJAQAAZHJzL3NoYXBleG1sLnhtbFBLBQYAAAAABgAGAFsBAACz&#10;AwAAAAA=&#10;" adj="1239">
                <v:fill on="t" focussize="0,0"/>
                <v:stroke on="f" weight="2pt"/>
                <v:imagedata o:title=""/>
                <o:lock v:ext="edit" aspectratio="f"/>
                <v:shadow on="t" color="#000000" opacity="26214f" offset="-2.12133858267717pt,2.12133858267717pt" origin="32768f,-32768f" matrix="65536f,0f,0f,65536f"/>
              </v:shape>
              <v:rect id="同侧圆角矩形 25" o:spid="_x0000_s1026" o:spt="1" style="position:absolute;left:331690;top:978047;height:657701;width:414818;rotation:5898240f;v-text-anchor:middle;" fillcolor="#C33736" filled="t" stroked="f" coordsize="21600,21600" o:gfxdata="UEsDBAoAAAAAAIdO4kAAAAAAAAAAAAAAAAAEAAAAZHJzL1BLAwQUAAAACACHTuJAbAD5dbsAAADc&#10;AAAADwAAAGRycy9kb3ducmV2LnhtbEVPy4rCMBTdC/5DuII7TRWVmWoUEQW7sDDOMLq8NNe22NyU&#10;JD7m7ycLweXhvBerp2nEnZyvLSsYDRMQxIXVNZcKfr53gw8QPiBrbCyTgj/ysFp2OwtMtX3wF92P&#10;oRQxhH2KCqoQ2lRKX1Rk0A9tSxy5i3UGQ4SulNrhI4abRo6TZCYN1hwbKmxpU1FxPd6Mgt9bfm62&#10;p7U/ZNk1p2yau53Mler3RskcRKBneItf7r1WMPmMa+OZeATk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AD5dbsAAADc&#10;AAAADwAAAAAAAAABACAAAAAiAAAAZHJzL2Rvd25yZXYueG1sUEsBAhQAFAAAAAgAh07iQDMvBZ47&#10;AAAAOQAAABAAAAAAAAAAAQAgAAAACgEAAGRycy9zaGFwZXhtbC54bWxQSwUGAAAAAAYABgBbAQAA&#10;tAMAAAAA&#10;">
                <v:fill on="t" focussize="0,0"/>
                <v:stroke on="f" weight="2pt"/>
                <v:imagedata o:title=""/>
                <o:lock v:ext="edit" aspectratio="f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B646CD"/>
    <w:rsid w:val="0000037E"/>
    <w:rsid w:val="0000133D"/>
    <w:rsid w:val="000248D3"/>
    <w:rsid w:val="00036377"/>
    <w:rsid w:val="00073CB2"/>
    <w:rsid w:val="000A5775"/>
    <w:rsid w:val="000B2491"/>
    <w:rsid w:val="000C06AB"/>
    <w:rsid w:val="000C55D6"/>
    <w:rsid w:val="000D49DB"/>
    <w:rsid w:val="000F39AF"/>
    <w:rsid w:val="000F5DA7"/>
    <w:rsid w:val="001049B1"/>
    <w:rsid w:val="00107AFB"/>
    <w:rsid w:val="00113F19"/>
    <w:rsid w:val="00114F4C"/>
    <w:rsid w:val="00117FF3"/>
    <w:rsid w:val="001353F8"/>
    <w:rsid w:val="00140EF2"/>
    <w:rsid w:val="00173D95"/>
    <w:rsid w:val="00182CE2"/>
    <w:rsid w:val="00195FC7"/>
    <w:rsid w:val="001A7A5D"/>
    <w:rsid w:val="001A7B44"/>
    <w:rsid w:val="001B449A"/>
    <w:rsid w:val="001B629A"/>
    <w:rsid w:val="001D1B0F"/>
    <w:rsid w:val="001D3087"/>
    <w:rsid w:val="001D597D"/>
    <w:rsid w:val="001E661B"/>
    <w:rsid w:val="001F7F0B"/>
    <w:rsid w:val="00201506"/>
    <w:rsid w:val="00201A09"/>
    <w:rsid w:val="00216FF7"/>
    <w:rsid w:val="00217A7B"/>
    <w:rsid w:val="002207B6"/>
    <w:rsid w:val="00231114"/>
    <w:rsid w:val="00253141"/>
    <w:rsid w:val="00253608"/>
    <w:rsid w:val="002559D7"/>
    <w:rsid w:val="0028301B"/>
    <w:rsid w:val="00291E2D"/>
    <w:rsid w:val="0029360D"/>
    <w:rsid w:val="002A4AFA"/>
    <w:rsid w:val="002B2EC6"/>
    <w:rsid w:val="002D2F4D"/>
    <w:rsid w:val="002E3526"/>
    <w:rsid w:val="00317EF6"/>
    <w:rsid w:val="00326844"/>
    <w:rsid w:val="0034264A"/>
    <w:rsid w:val="0034286C"/>
    <w:rsid w:val="003516A3"/>
    <w:rsid w:val="00363784"/>
    <w:rsid w:val="00365F7B"/>
    <w:rsid w:val="00367606"/>
    <w:rsid w:val="003765EC"/>
    <w:rsid w:val="003B6BEB"/>
    <w:rsid w:val="003B6D34"/>
    <w:rsid w:val="003E1D5D"/>
    <w:rsid w:val="003F4EAD"/>
    <w:rsid w:val="00405889"/>
    <w:rsid w:val="00423129"/>
    <w:rsid w:val="00427549"/>
    <w:rsid w:val="00430A56"/>
    <w:rsid w:val="004600CF"/>
    <w:rsid w:val="0046046C"/>
    <w:rsid w:val="00477D49"/>
    <w:rsid w:val="00482423"/>
    <w:rsid w:val="00487524"/>
    <w:rsid w:val="00496460"/>
    <w:rsid w:val="004A56F5"/>
    <w:rsid w:val="004B00C8"/>
    <w:rsid w:val="004B447F"/>
    <w:rsid w:val="004C1756"/>
    <w:rsid w:val="004C737C"/>
    <w:rsid w:val="005125CE"/>
    <w:rsid w:val="00512A3D"/>
    <w:rsid w:val="00517A82"/>
    <w:rsid w:val="0052547F"/>
    <w:rsid w:val="00530021"/>
    <w:rsid w:val="00544E0F"/>
    <w:rsid w:val="00555BAF"/>
    <w:rsid w:val="00573267"/>
    <w:rsid w:val="005767D7"/>
    <w:rsid w:val="00592051"/>
    <w:rsid w:val="00597256"/>
    <w:rsid w:val="005B4866"/>
    <w:rsid w:val="005C46FD"/>
    <w:rsid w:val="005E48C1"/>
    <w:rsid w:val="005E55E6"/>
    <w:rsid w:val="006055BF"/>
    <w:rsid w:val="00613514"/>
    <w:rsid w:val="00626F95"/>
    <w:rsid w:val="006271F3"/>
    <w:rsid w:val="006550CA"/>
    <w:rsid w:val="00666FDD"/>
    <w:rsid w:val="00692FB9"/>
    <w:rsid w:val="00695A7C"/>
    <w:rsid w:val="00696911"/>
    <w:rsid w:val="006A4229"/>
    <w:rsid w:val="006A7227"/>
    <w:rsid w:val="006B1012"/>
    <w:rsid w:val="006B6429"/>
    <w:rsid w:val="006C7B94"/>
    <w:rsid w:val="006D6D79"/>
    <w:rsid w:val="006E1A06"/>
    <w:rsid w:val="006E6252"/>
    <w:rsid w:val="006F1242"/>
    <w:rsid w:val="00701DD9"/>
    <w:rsid w:val="00715129"/>
    <w:rsid w:val="00716DF9"/>
    <w:rsid w:val="00725686"/>
    <w:rsid w:val="00734752"/>
    <w:rsid w:val="00762CFA"/>
    <w:rsid w:val="007710E9"/>
    <w:rsid w:val="00773D6C"/>
    <w:rsid w:val="00774332"/>
    <w:rsid w:val="007A7DEA"/>
    <w:rsid w:val="007B0807"/>
    <w:rsid w:val="007B5A9B"/>
    <w:rsid w:val="007C1714"/>
    <w:rsid w:val="007C4350"/>
    <w:rsid w:val="007D38C7"/>
    <w:rsid w:val="007D7E14"/>
    <w:rsid w:val="007F4B90"/>
    <w:rsid w:val="00832EA2"/>
    <w:rsid w:val="00836143"/>
    <w:rsid w:val="00847051"/>
    <w:rsid w:val="00856AAB"/>
    <w:rsid w:val="00856FFC"/>
    <w:rsid w:val="00861F03"/>
    <w:rsid w:val="0087697A"/>
    <w:rsid w:val="008A5F85"/>
    <w:rsid w:val="008C15F3"/>
    <w:rsid w:val="008D3104"/>
    <w:rsid w:val="008E56B2"/>
    <w:rsid w:val="008E5B36"/>
    <w:rsid w:val="008F55C0"/>
    <w:rsid w:val="00906E86"/>
    <w:rsid w:val="00917FD2"/>
    <w:rsid w:val="00931A05"/>
    <w:rsid w:val="009579E3"/>
    <w:rsid w:val="00972AF1"/>
    <w:rsid w:val="00976AA7"/>
    <w:rsid w:val="009820BC"/>
    <w:rsid w:val="009A21C5"/>
    <w:rsid w:val="009A386D"/>
    <w:rsid w:val="009A4495"/>
    <w:rsid w:val="009B2385"/>
    <w:rsid w:val="009C31B4"/>
    <w:rsid w:val="009D739E"/>
    <w:rsid w:val="009D7E2B"/>
    <w:rsid w:val="009E7758"/>
    <w:rsid w:val="009F00DB"/>
    <w:rsid w:val="00A57056"/>
    <w:rsid w:val="00A72B73"/>
    <w:rsid w:val="00A75B7C"/>
    <w:rsid w:val="00A96B78"/>
    <w:rsid w:val="00A97A65"/>
    <w:rsid w:val="00AA4E02"/>
    <w:rsid w:val="00AB1A43"/>
    <w:rsid w:val="00AB2059"/>
    <w:rsid w:val="00AC6129"/>
    <w:rsid w:val="00AD39AB"/>
    <w:rsid w:val="00AD40A7"/>
    <w:rsid w:val="00AF06FB"/>
    <w:rsid w:val="00B07C75"/>
    <w:rsid w:val="00B41C00"/>
    <w:rsid w:val="00B54A91"/>
    <w:rsid w:val="00B61D5A"/>
    <w:rsid w:val="00B65619"/>
    <w:rsid w:val="00B67B58"/>
    <w:rsid w:val="00B732DF"/>
    <w:rsid w:val="00B743F7"/>
    <w:rsid w:val="00B74EBC"/>
    <w:rsid w:val="00B755DF"/>
    <w:rsid w:val="00B84686"/>
    <w:rsid w:val="00B91500"/>
    <w:rsid w:val="00BC2BFE"/>
    <w:rsid w:val="00BD3606"/>
    <w:rsid w:val="00BD7984"/>
    <w:rsid w:val="00BE1B38"/>
    <w:rsid w:val="00C070CD"/>
    <w:rsid w:val="00C1020A"/>
    <w:rsid w:val="00C253D3"/>
    <w:rsid w:val="00C32681"/>
    <w:rsid w:val="00C407AF"/>
    <w:rsid w:val="00C60009"/>
    <w:rsid w:val="00C72A76"/>
    <w:rsid w:val="00CA1400"/>
    <w:rsid w:val="00CB2B38"/>
    <w:rsid w:val="00CC2936"/>
    <w:rsid w:val="00D021CF"/>
    <w:rsid w:val="00D023F5"/>
    <w:rsid w:val="00D10FE6"/>
    <w:rsid w:val="00D16AF3"/>
    <w:rsid w:val="00D26016"/>
    <w:rsid w:val="00D465DB"/>
    <w:rsid w:val="00D83CE2"/>
    <w:rsid w:val="00D87B99"/>
    <w:rsid w:val="00D945FB"/>
    <w:rsid w:val="00DB450B"/>
    <w:rsid w:val="00DC395B"/>
    <w:rsid w:val="00DC5917"/>
    <w:rsid w:val="00DC7676"/>
    <w:rsid w:val="00DD0736"/>
    <w:rsid w:val="00DD7306"/>
    <w:rsid w:val="00DE4B68"/>
    <w:rsid w:val="00E04CC7"/>
    <w:rsid w:val="00E145B7"/>
    <w:rsid w:val="00E15856"/>
    <w:rsid w:val="00E17BB2"/>
    <w:rsid w:val="00E227E5"/>
    <w:rsid w:val="00E24011"/>
    <w:rsid w:val="00E30116"/>
    <w:rsid w:val="00E420E1"/>
    <w:rsid w:val="00E51F9F"/>
    <w:rsid w:val="00E6057B"/>
    <w:rsid w:val="00E612A1"/>
    <w:rsid w:val="00E757CA"/>
    <w:rsid w:val="00E8090B"/>
    <w:rsid w:val="00EB56D7"/>
    <w:rsid w:val="00EE02B2"/>
    <w:rsid w:val="00EE16B3"/>
    <w:rsid w:val="00EE2644"/>
    <w:rsid w:val="00F014B4"/>
    <w:rsid w:val="00F12E0B"/>
    <w:rsid w:val="00F169F4"/>
    <w:rsid w:val="00F20E7D"/>
    <w:rsid w:val="00F42A6A"/>
    <w:rsid w:val="00F53869"/>
    <w:rsid w:val="00F54448"/>
    <w:rsid w:val="00F61423"/>
    <w:rsid w:val="00F87584"/>
    <w:rsid w:val="00FA0255"/>
    <w:rsid w:val="00FA220D"/>
    <w:rsid w:val="00FC164A"/>
    <w:rsid w:val="00FE0B72"/>
    <w:rsid w:val="00FE3F4E"/>
    <w:rsid w:val="00FF523C"/>
    <w:rsid w:val="2FBA3A59"/>
    <w:rsid w:val="461F39BE"/>
    <w:rsid w:val="55B3630F"/>
    <w:rsid w:val="6CB6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5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5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script\resume_download_cache\406405f5a97b3ca2a6ce9a3c6f3a9355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5">
      <a:majorFont>
        <a:latin typeface="Calibri Light"/>
        <a:ea typeface="微软雅黑"/>
        <a:cs typeface=""/>
      </a:majorFont>
      <a:minorFont>
        <a:latin typeface="Calibri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564563-A9E3-4DB2-B0D9-24F78C9364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406405f5a97b3ca2a6ce9a3c6f3a9355.docx</Template>
  <Pages>2</Pages>
  <Words>1124</Words>
  <Characters>1295</Characters>
  <Lines>9</Lines>
  <Paragraphs>2</Paragraphs>
  <TotalTime>2</TotalTime>
  <ScaleCrop>false</ScaleCrop>
  <LinksUpToDate>false</LinksUpToDate>
  <CharactersWithSpaces>1324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2018-05-09T04:40:00Z</dcterms:created>
  <dc:creator>透明果冻</dc:creator>
  <cp:lastModifiedBy>啊嫩啊嫩</cp:lastModifiedBy>
  <dcterms:modified xsi:type="dcterms:W3CDTF">2018-05-09T05:04:39Z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2052-10.1.0.7346</vt:lpwstr>
  </property>
</Properties>
</file>